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37"/>
        <w:gridCol w:w="2949"/>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Registered Nurse 4</w:t>
            </w:r>
          </w:p>
        </w:tc>
        <w:tc>
          <w:tcPr>
            <w:tcW w:w="2137"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49"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1225RNNS</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MHSAS</w:t>
            </w:r>
          </w:p>
        </w:tc>
        <w:tc>
          <w:tcPr>
            <w:tcW w:w="2137"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949"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01/31/2025 - 01/30/2027</w:t>
            </w:r>
          </w:p>
        </w:tc>
        <w:tc>
          <w:tcPr>
            <w:tcW w:w="2137"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949"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01/</w:t>
            </w:r>
            <w:r>
              <w:rPr>
                <w:rFonts w:hint="default" w:cs="Arial" w:asciiTheme="minorAscii" w:hAnsiTheme="minorAscii"/>
                <w:color w:val="000000" w:themeColor="text1"/>
                <w:sz w:val="24"/>
                <w:szCs w:val="24"/>
                <w:lang w:val="en-IN"/>
                <w14:textFill>
                  <w14:solidFill>
                    <w14:schemeClr w14:val="tx1"/>
                  </w14:solidFill>
                </w14:textFill>
              </w:rPr>
              <w:t>02</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137"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49"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01/11/2025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057A799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4FB4609E">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4B0598E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221 Stewarts Ferry Pike Nashville, Tennessee 37214</w:t>
            </w:r>
          </w:p>
        </w:tc>
        <w:tc>
          <w:tcPr>
            <w:tcW w:w="2137"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949"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5</w:t>
            </w:r>
          </w:p>
        </w:tc>
      </w:tr>
      <w:tr w14:paraId="7BD1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39AF96A0">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0EB3CD6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$60/hr on C2C</w:t>
            </w:r>
            <w:bookmarkStart w:id="0" w:name="_GoBack"/>
            <w:bookmarkEnd w:id="0"/>
          </w:p>
        </w:tc>
        <w:tc>
          <w:tcPr>
            <w:tcW w:w="2137" w:type="dxa"/>
            <w:shd w:val="clear" w:color="auto" w:fill="F1F1F1" w:themeFill="background1" w:themeFillShade="F2"/>
          </w:tcPr>
          <w:p w14:paraId="7E9E677D">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2949" w:type="dxa"/>
          </w:tcPr>
          <w:p w14:paraId="5AE61B84">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Tuesday Yes Wednesday Yes Thursday Yes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Yes</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Yes</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US"/>
              </w:rPr>
            </w:pPr>
            <w:r>
              <w:rPr>
                <w:rFonts w:hint="default" w:cs="Arial" w:asciiTheme="minorAscii" w:hAnsiTheme="minorAscii"/>
                <w:b w:val="0"/>
                <w:bCs w:val="0"/>
                <w:sz w:val="24"/>
                <w:szCs w:val="24"/>
                <w:lang w:val="en-IN"/>
              </w:rPr>
              <w:t>12</w:t>
            </w:r>
            <w:r>
              <w:rPr>
                <w:rFonts w:hint="default" w:cs="Arial" w:asciiTheme="minorAscii" w:hAnsiTheme="minorAscii"/>
                <w:b w:val="0"/>
                <w:bCs w:val="0"/>
                <w:sz w:val="24"/>
                <w:szCs w:val="24"/>
                <w:lang w:val="en-US"/>
              </w:rPr>
              <w:t>.5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US"/>
              </w:rPr>
              <w:t>C</w:t>
            </w:r>
            <w:r>
              <w:rPr>
                <w:rFonts w:hint="default" w:cs="Arial" w:asciiTheme="minorAscii" w:hAnsiTheme="minorAscii"/>
                <w:b w:val="0"/>
                <w:bCs w:val="0"/>
                <w:sz w:val="24"/>
                <w:szCs w:val="24"/>
                <w:lang w:val="en-IN"/>
              </w:rPr>
              <w:t>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bidi w:val="0"/>
              <w:jc w:val="both"/>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41C4AC4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6:30PM          7:</w:t>
            </w:r>
            <w:r>
              <w:rPr>
                <w:rFonts w:hint="default" w:eastAsia="SimSun" w:cs="Arial" w:asciiTheme="minorAscii" w:hAnsiTheme="minorAscii"/>
                <w:color w:val="000000"/>
                <w:kern w:val="0"/>
                <w:sz w:val="24"/>
                <w:szCs w:val="24"/>
                <w:lang w:val="en-US" w:eastAsia="zh-CN" w:bidi="ar"/>
              </w:rPr>
              <w:t>30</w:t>
            </w:r>
            <w:r>
              <w:rPr>
                <w:rFonts w:hint="default" w:eastAsia="SimSun" w:cs="Arial" w:asciiTheme="minorAscii" w:hAnsiTheme="minorAscii"/>
                <w:color w:val="000000"/>
                <w:kern w:val="0"/>
                <w:sz w:val="24"/>
                <w:szCs w:val="24"/>
                <w:lang w:val="en-IN" w:eastAsia="zh-CN" w:bidi="ar"/>
              </w:rPr>
              <w:t xml:space="preserve">AM               </w:t>
            </w:r>
            <w:r>
              <w:rPr>
                <w:rFonts w:hint="default" w:eastAsia="SimSun" w:cs="Arial" w:asciiTheme="minorAscii" w:hAnsiTheme="minorAscii"/>
                <w:color w:val="000000"/>
                <w:kern w:val="0"/>
                <w:sz w:val="24"/>
                <w:szCs w:val="24"/>
                <w:lang w:val="en-US" w:eastAsia="zh-CN" w:bidi="ar"/>
              </w:rPr>
              <w:t>With 30 minute lunch break</w:t>
            </w:r>
            <w:r>
              <w:rPr>
                <w:rFonts w:hint="default" w:eastAsia="SimSun" w:cs="Arial" w:asciiTheme="minorAscii" w:hAnsiTheme="minorAscii"/>
                <w:color w:val="000000"/>
                <w:kern w:val="0"/>
                <w:sz w:val="24"/>
                <w:szCs w:val="24"/>
                <w:lang w:val="en-IN" w:eastAsia="zh-CN" w:bidi="ar"/>
              </w:rPr>
              <w:t xml:space="preserve">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p>
          <w:p w14:paraId="55106946">
            <w:pPr>
              <w:keepNext w:val="0"/>
              <w:keepLines w:val="0"/>
              <w:widowControl/>
              <w:suppressLineNumbers w:val="0"/>
              <w:pBdr>
                <w:bottom w:val="single" w:color="auto" w:sz="12" w:space="0"/>
              </w:pBdr>
              <w:jc w:val="left"/>
              <w:rPr>
                <w:rFonts w:hint="default" w:cs="Arial"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205D40B5">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Full Time Night Shift 630pm - 730am </w:t>
            </w:r>
          </w:p>
          <w:p w14:paraId="2686E93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Job Code 72774 Currently licensed as a Registered Nurse and experience equivalent to one year of registered nursing. Or currently licensed as a Registered Nurse and education equivalent to a bachelor's or graduate degree in nursing from an accredited college or university or a diploma in registered nursing from an accredited school of nursing. Currently licensed as a Registered Nurse in the State of Tennessee or holds a privilege to practice in the State of Tennessee under the Nurse </w:t>
            </w:r>
            <w:r>
              <w:rPr>
                <w:rFonts w:hint="default" w:eastAsia="SimSun" w:cs="Arial" w:asciiTheme="minorAscii" w:hAnsiTheme="minorAscii"/>
                <w:color w:val="000000"/>
                <w:kern w:val="0"/>
                <w:sz w:val="24"/>
                <w:szCs w:val="24"/>
                <w:lang w:val="en-IN" w:eastAsia="zh-CN" w:bidi="ar"/>
              </w:rPr>
              <w:t>Li censure</w:t>
            </w:r>
            <w:r>
              <w:rPr>
                <w:rFonts w:hint="default" w:eastAsia="SimSun" w:cs="Arial" w:asciiTheme="minorAscii" w:hAnsiTheme="minorAscii"/>
                <w:color w:val="000000"/>
                <w:kern w:val="0"/>
                <w:sz w:val="24"/>
                <w:szCs w:val="24"/>
                <w:lang w:val="en-US" w:eastAsia="zh-CN" w:bidi="ar"/>
              </w:rPr>
              <w:t xml:space="preserve"> Compact (NLC). A valid motor vehicle operator license may be required. Under general supervision, is responsible for registered nursing duties of average difficulty based on based on a wide range of circumstances and performs related work as required. Provides </w:t>
            </w:r>
          </w:p>
          <w:p w14:paraId="46D945D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nursing care and procedures according to physician's orders and nursing protocol. Administers medication </w:t>
            </w:r>
          </w:p>
          <w:p w14:paraId="4B9F94D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according to the physician's orders and protocol. Evaluates possible side effects and the overall effectiveness of medication. Performs BLS (Basic Life support), CPR (cardiopulmonary resuscitation), and other emergency responses. Participates in emergency response setting. Must be able to lift up to 50 lbs. </w:t>
            </w:r>
          </w:p>
          <w:p w14:paraId="05F54083">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MTMHI SCHEDULES </w:t>
            </w:r>
          </w:p>
          <w:p w14:paraId="2DE69866">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1. We do a 3-3 rotation which consists of </w:t>
            </w:r>
          </w:p>
          <w:p w14:paraId="5F7E5D5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*Week 1 - Monday or Tuesday, Friday and Saturday</w:t>
            </w:r>
          </w:p>
          <w:p w14:paraId="3C07742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*Week 2 - Sunday, Wednesday, and Thursday </w:t>
            </w:r>
          </w:p>
          <w:p w14:paraId="06D1D71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b/>
                <w:bCs/>
                <w:color w:val="000000"/>
                <w:kern w:val="0"/>
                <w:sz w:val="24"/>
                <w:szCs w:val="24"/>
                <w:lang w:val="en-US" w:eastAsia="zh-CN" w:bidi="ar"/>
              </w:rPr>
              <w:t>Note:</w:t>
            </w:r>
            <w:r>
              <w:rPr>
                <w:rFonts w:hint="default" w:eastAsia="SimSun" w:cs="Arial" w:asciiTheme="minorAscii" w:hAnsiTheme="minorAscii"/>
                <w:color w:val="000000"/>
                <w:kern w:val="0"/>
                <w:sz w:val="24"/>
                <w:szCs w:val="24"/>
                <w:lang w:val="en-US" w:eastAsia="zh-CN" w:bidi="ar"/>
              </w:rPr>
              <w:t xml:space="preserve"> Our week starts Sunday through Saturday </w:t>
            </w:r>
          </w:p>
          <w:p w14:paraId="4D3AD28C">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2. Special schedules: </w:t>
            </w:r>
          </w:p>
          <w:p w14:paraId="043370F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We </w:t>
            </w:r>
            <w:r>
              <w:rPr>
                <w:rFonts w:hint="default" w:eastAsia="Arial-BoldMT" w:cs="Arial-BoldMT" w:asciiTheme="minorAscii" w:hAnsiTheme="minorAscii"/>
                <w:b/>
                <w:bCs/>
                <w:color w:val="000000"/>
                <w:kern w:val="0"/>
                <w:sz w:val="24"/>
                <w:szCs w:val="24"/>
                <w:lang w:val="en-US" w:eastAsia="zh-CN" w:bidi="ar"/>
              </w:rPr>
              <w:t xml:space="preserve">do not </w:t>
            </w:r>
            <w:r>
              <w:rPr>
                <w:rFonts w:hint="default" w:eastAsia="SimSun" w:cs="Arial" w:asciiTheme="minorAscii" w:hAnsiTheme="minorAscii"/>
                <w:color w:val="000000"/>
                <w:kern w:val="0"/>
                <w:sz w:val="24"/>
                <w:szCs w:val="24"/>
                <w:lang w:val="en-US" w:eastAsia="zh-CN" w:bidi="ar"/>
              </w:rPr>
              <w:t xml:space="preserve">do special schedules or work </w:t>
            </w:r>
            <w:r>
              <w:rPr>
                <w:rFonts w:hint="default" w:eastAsia="Arial-BoldMT" w:cs="Arial-BoldMT" w:asciiTheme="minorAscii" w:hAnsiTheme="minorAscii"/>
                <w:b/>
                <w:bCs/>
                <w:color w:val="000000"/>
                <w:kern w:val="0"/>
                <w:sz w:val="24"/>
                <w:szCs w:val="24"/>
                <w:lang w:val="en-US" w:eastAsia="zh-CN" w:bidi="ar"/>
              </w:rPr>
              <w:t xml:space="preserve">3 on, 3 off... </w:t>
            </w:r>
          </w:p>
          <w:p w14:paraId="58622117">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3. PRN Status: </w:t>
            </w:r>
          </w:p>
          <w:p w14:paraId="12162D6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*Open shifts will be provided to agency. </w:t>
            </w:r>
          </w:p>
          <w:p w14:paraId="0DB11C0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*They MUST work 4 shifts a month, including one weekend shift </w:t>
            </w:r>
          </w:p>
          <w:p w14:paraId="15CD741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Provide availability for the following month by the 10th. </w:t>
            </w:r>
          </w:p>
          <w:p w14:paraId="69CC80E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Must adhere to Time and Attendance policy </w:t>
            </w:r>
          </w:p>
          <w:p w14:paraId="26445C9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*May be called outside of their provided availability, should the need arise. </w:t>
            </w:r>
          </w:p>
          <w:p w14:paraId="1CF9D0A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(It is understood that they may decline if not available)</w:t>
            </w:r>
          </w:p>
          <w:p w14:paraId="3BFCD4BB">
            <w:pPr>
              <w:keepNext w:val="0"/>
              <w:keepLines w:val="0"/>
              <w:widowControl/>
              <w:suppressLineNumbers w:val="0"/>
              <w:jc w:val="left"/>
              <w:rPr>
                <w:rFonts w:hint="default" w:asciiTheme="minorAscii" w:hAnsiTheme="minorAscii"/>
                <w:sz w:val="24"/>
                <w:szCs w:val="24"/>
              </w:rPr>
            </w:pPr>
          </w:p>
          <w:p w14:paraId="21544ED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4D4FFFFB">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Qualifications</w:t>
            </w:r>
          </w:p>
          <w:p w14:paraId="7073BB17">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tbl>
            <w:tblPr>
              <w:tblStyle w:val="27"/>
              <w:tblW w:w="10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200"/>
              <w:gridCol w:w="2457"/>
              <w:gridCol w:w="2539"/>
              <w:gridCol w:w="1580"/>
              <w:gridCol w:w="1189"/>
            </w:tblGrid>
            <w:tr w14:paraId="308A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15" w:type="dxa"/>
                </w:tcPr>
                <w:p w14:paraId="2F2CB38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200" w:type="dxa"/>
                </w:tcPr>
                <w:p w14:paraId="2D09391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2457" w:type="dxa"/>
                </w:tcPr>
                <w:p w14:paraId="1B07D4F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2539" w:type="dxa"/>
                </w:tcPr>
                <w:p w14:paraId="6C4E7EA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1580" w:type="dxa"/>
                </w:tcPr>
                <w:p w14:paraId="75EE102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189" w:type="dxa"/>
                </w:tcPr>
                <w:p w14:paraId="62DDDCC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32A5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15" w:type="dxa"/>
                </w:tcPr>
                <w:p w14:paraId="00662341">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Certifications</w:t>
                  </w:r>
                </w:p>
              </w:tc>
              <w:tc>
                <w:tcPr>
                  <w:tcW w:w="1200" w:type="dxa"/>
                </w:tcPr>
                <w:p w14:paraId="56D60593">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70E520D7">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BLS</w:t>
                  </w:r>
                </w:p>
              </w:tc>
              <w:tc>
                <w:tcPr>
                  <w:tcW w:w="2539" w:type="dxa"/>
                </w:tcPr>
                <w:p w14:paraId="01A01EF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Current AHA/BLS CPR-Basic Life Support BLS </w:t>
                  </w:r>
                </w:p>
                <w:p w14:paraId="5698587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Provider that is active for at least 1 year upon </w:t>
                  </w:r>
                </w:p>
                <w:p w14:paraId="0E88495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hire: * We only accept AHA/BLS * We do not </w:t>
                  </w:r>
                </w:p>
                <w:p w14:paraId="670F9EC1">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accept online CPR certifications,</w:t>
                  </w:r>
                  <w:r>
                    <w:rPr>
                      <w:rFonts w:hint="default" w:eastAsia="SimSun" w:cs="Arial" w:asciiTheme="minorAscii" w:hAnsiTheme="minorAscii"/>
                      <w:color w:val="000000"/>
                      <w:kern w:val="0"/>
                      <w:sz w:val="24"/>
                      <w:szCs w:val="24"/>
                      <w:lang w:val="en-IN" w:eastAsia="zh-CN" w:bidi="ar"/>
                    </w:rPr>
                    <w:t>Heart-code</w:t>
                  </w:r>
                  <w:r>
                    <w:rPr>
                      <w:rFonts w:hint="default" w:eastAsia="SimSun" w:cs="Arial" w:asciiTheme="minorAscii" w:hAnsiTheme="minorAscii"/>
                      <w:color w:val="000000"/>
                      <w:kern w:val="0"/>
                      <w:sz w:val="24"/>
                      <w:szCs w:val="24"/>
                      <w:lang w:val="en-US" w:eastAsia="zh-CN" w:bidi="ar"/>
                    </w:rPr>
                    <w:t>/</w:t>
                  </w:r>
                  <w:r>
                    <w:rPr>
                      <w:rFonts w:hint="default" w:eastAsia="SimSun" w:cs="Arial" w:asciiTheme="minorAscii" w:hAnsiTheme="minorAscii"/>
                      <w:color w:val="000000"/>
                      <w:kern w:val="0"/>
                      <w:sz w:val="24"/>
                      <w:szCs w:val="24"/>
                      <w:lang w:val="en-IN" w:eastAsia="zh-CN" w:bidi="ar"/>
                    </w:rPr>
                    <w:t>Heart Saver</w:t>
                  </w:r>
                  <w:r>
                    <w:rPr>
                      <w:rFonts w:hint="default" w:eastAsia="SimSun" w:cs="Arial" w:asciiTheme="minorAscii" w:hAnsiTheme="minorAscii"/>
                      <w:color w:val="000000"/>
                      <w:kern w:val="0"/>
                      <w:sz w:val="24"/>
                      <w:szCs w:val="24"/>
                      <w:lang w:val="en-US" w:eastAsia="zh-CN" w:bidi="ar"/>
                    </w:rPr>
                    <w:t xml:space="preserve"> BLS</w:t>
                  </w:r>
                </w:p>
              </w:tc>
              <w:tc>
                <w:tcPr>
                  <w:tcW w:w="1580" w:type="dxa"/>
                </w:tcPr>
                <w:p w14:paraId="06721E1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6498E76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Years)</w:t>
                  </w:r>
                </w:p>
                <w:p w14:paraId="3B8E1F85">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189" w:type="dxa"/>
                </w:tcPr>
                <w:p w14:paraId="2D11EE4A">
                  <w:pPr>
                    <w:keepNext w:val="0"/>
                    <w:keepLines w:val="0"/>
                    <w:widowControl/>
                    <w:suppressLineNumbers w:val="0"/>
                    <w:jc w:val="center"/>
                    <w:rPr>
                      <w:rFonts w:hint="default" w:eastAsia="Arial-BoldMT" w:cs="Arial" w:asciiTheme="minorAscii" w:hAnsiTheme="minorAscii"/>
                      <w:b/>
                      <w:bCs/>
                      <w:color w:val="000000"/>
                      <w:kern w:val="0"/>
                      <w:sz w:val="24"/>
                      <w:szCs w:val="24"/>
                      <w:vertAlign w:val="baseline"/>
                      <w:lang w:val="en-IN"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7CCF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15" w:type="dxa"/>
                </w:tcPr>
                <w:p w14:paraId="2C5E350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Certifications</w:t>
                  </w:r>
                </w:p>
              </w:tc>
              <w:tc>
                <w:tcPr>
                  <w:tcW w:w="1200" w:type="dxa"/>
                </w:tcPr>
                <w:p w14:paraId="7FF40F6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2A259FA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RN License</w:t>
                  </w:r>
                </w:p>
              </w:tc>
              <w:tc>
                <w:tcPr>
                  <w:tcW w:w="2539" w:type="dxa"/>
                </w:tcPr>
                <w:p w14:paraId="2BD5AC02">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RN license</w:t>
                  </w:r>
                </w:p>
              </w:tc>
              <w:tc>
                <w:tcPr>
                  <w:tcW w:w="1580" w:type="dxa"/>
                </w:tcPr>
                <w:p w14:paraId="2835E80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4F9655C5">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2E110A16">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118D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515" w:type="dxa"/>
                </w:tcPr>
                <w:p w14:paraId="0CCA0E40">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Certifications</w:t>
                  </w:r>
                </w:p>
              </w:tc>
              <w:tc>
                <w:tcPr>
                  <w:tcW w:w="1200" w:type="dxa"/>
                </w:tcPr>
                <w:p w14:paraId="0A8B40CC">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0F09C55F">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TB Test</w:t>
                  </w:r>
                </w:p>
              </w:tc>
              <w:tc>
                <w:tcPr>
                  <w:tcW w:w="2539" w:type="dxa"/>
                </w:tcPr>
                <w:p w14:paraId="4E60FD7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 2 step TB Skin Test (within 1 year of HIRE </w:t>
                  </w:r>
                </w:p>
                <w:p w14:paraId="3311342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date) * An IGRA – TB </w:t>
                  </w:r>
                  <w:r>
                    <w:rPr>
                      <w:rFonts w:hint="default" w:eastAsia="SimSun" w:cs="Arial" w:asciiTheme="minorAscii" w:hAnsiTheme="minorAscii"/>
                      <w:color w:val="000000"/>
                      <w:kern w:val="0"/>
                      <w:sz w:val="24"/>
                      <w:szCs w:val="24"/>
                      <w:lang w:val="en-IN" w:eastAsia="zh-CN" w:bidi="ar"/>
                    </w:rPr>
                    <w:t>blood</w:t>
                  </w:r>
                </w:p>
                <w:p w14:paraId="4D9148D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test</w:t>
                  </w:r>
                  <w:r>
                    <w:rPr>
                      <w:rFonts w:hint="default" w:eastAsia="SimSun" w:cs="Arial" w:asciiTheme="minorAscii" w:hAnsiTheme="minorAscii"/>
                      <w:color w:val="000000"/>
                      <w:kern w:val="0"/>
                      <w:sz w:val="24"/>
                      <w:szCs w:val="24"/>
                      <w:lang w:val="en-US" w:eastAsia="zh-CN" w:bidi="ar"/>
                    </w:rPr>
                    <w:t xml:space="preserve">/QuantiFERON Gold (within 1 year of HIRE date) and a </w:t>
                  </w:r>
                  <w:r>
                    <w:rPr>
                      <w:rFonts w:hint="default" w:eastAsia="SimSun" w:cs="Arial" w:asciiTheme="minorAscii" w:hAnsiTheme="minorAscii"/>
                      <w:color w:val="000000"/>
                      <w:kern w:val="0"/>
                      <w:sz w:val="24"/>
                      <w:szCs w:val="24"/>
                      <w:lang w:val="en-IN" w:eastAsia="zh-CN" w:bidi="ar"/>
                    </w:rPr>
                    <w:t>screen-er</w:t>
                  </w:r>
                  <w:r>
                    <w:rPr>
                      <w:rFonts w:hint="default" w:eastAsia="SimSun" w:cs="Arial" w:asciiTheme="minorAscii" w:hAnsiTheme="minorAscii"/>
                      <w:color w:val="000000"/>
                      <w:kern w:val="0"/>
                      <w:sz w:val="24"/>
                      <w:szCs w:val="24"/>
                      <w:lang w:val="en-US" w:eastAsia="zh-CN" w:bidi="ar"/>
                    </w:rPr>
                    <w:t xml:space="preserve"> upon hire. * A Chest X-Ray (within 1 year of HIRE date) and a</w:t>
                  </w:r>
                </w:p>
                <w:p w14:paraId="1455DE1B">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IN" w:eastAsia="zh-CN" w:bidi="ar"/>
                    </w:rPr>
                    <w:t>Screen-er</w:t>
                  </w:r>
                  <w:r>
                    <w:rPr>
                      <w:rFonts w:hint="default" w:eastAsia="SimSun" w:cs="Arial" w:asciiTheme="minorAscii" w:hAnsiTheme="minorAscii"/>
                      <w:color w:val="000000"/>
                      <w:kern w:val="0"/>
                      <w:sz w:val="24"/>
                      <w:szCs w:val="24"/>
                      <w:lang w:val="en-US" w:eastAsia="zh-CN" w:bidi="ar"/>
                    </w:rPr>
                    <w:t xml:space="preserve"> upon hire.</w:t>
                  </w:r>
                </w:p>
              </w:tc>
              <w:tc>
                <w:tcPr>
                  <w:tcW w:w="1580" w:type="dxa"/>
                </w:tcPr>
                <w:p w14:paraId="06A34AB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0FFE6E2A">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2061DEC7">
                  <w:pPr>
                    <w:keepNext w:val="0"/>
                    <w:keepLines w:val="0"/>
                    <w:widowControl/>
                    <w:suppressLineNumbers w:val="0"/>
                    <w:jc w:val="center"/>
                    <w:rPr>
                      <w:rFonts w:hint="default" w:eastAsia="Arial-BoldMT" w:cs="Arial" w:asciiTheme="minorAscii" w:hAnsiTheme="minorAscii"/>
                      <w:b/>
                      <w:bCs/>
                      <w:color w:val="000000"/>
                      <w:kern w:val="0"/>
                      <w:sz w:val="24"/>
                      <w:szCs w:val="24"/>
                      <w:vertAlign w:val="baseline"/>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0509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515" w:type="dxa"/>
                </w:tcPr>
                <w:p w14:paraId="09C5FBD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54D0E4D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3E31788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Work</w:t>
                  </w:r>
                </w:p>
                <w:p w14:paraId="57F29EF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Independently</w:t>
                  </w:r>
                </w:p>
              </w:tc>
              <w:tc>
                <w:tcPr>
                  <w:tcW w:w="2539" w:type="dxa"/>
                </w:tcPr>
                <w:p w14:paraId="229F7E8C">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6A311F6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3D547C2D">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2153687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060E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0E553F9D">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067D482A">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48E7E65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Activities of daily living </w:t>
                  </w:r>
                </w:p>
                <w:p w14:paraId="0E0ABE3B">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(ADLs)</w:t>
                  </w:r>
                </w:p>
              </w:tc>
              <w:tc>
                <w:tcPr>
                  <w:tcW w:w="2539" w:type="dxa"/>
                </w:tcPr>
                <w:p w14:paraId="23C6435A">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524CD0A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Novice (1-3 </w:t>
                  </w:r>
                </w:p>
                <w:p w14:paraId="2CCA8812">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3EA18E36">
                  <w:pPr>
                    <w:keepNext w:val="0"/>
                    <w:keepLines w:val="0"/>
                    <w:widowControl/>
                    <w:suppressLineNumbers w:val="0"/>
                    <w:jc w:val="center"/>
                    <w:rPr>
                      <w:rFonts w:hint="default" w:eastAsia="Arial-BoldMT" w:cs="Arial" w:asciiTheme="minorAscii" w:hAnsiTheme="minorAscii"/>
                      <w:b/>
                      <w:bCs/>
                      <w:color w:val="000000"/>
                      <w:kern w:val="0"/>
                      <w:sz w:val="24"/>
                      <w:szCs w:val="24"/>
                      <w:vertAlign w:val="baseline"/>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2A1B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27CE750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36D5979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6E0384D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Applying Dressings</w:t>
                  </w:r>
                </w:p>
              </w:tc>
              <w:tc>
                <w:tcPr>
                  <w:tcW w:w="2539" w:type="dxa"/>
                </w:tcPr>
                <w:p w14:paraId="4F244D99">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1B3D7A9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c>
                <w:tcPr>
                  <w:tcW w:w="1189" w:type="dxa"/>
                </w:tcPr>
                <w:p w14:paraId="700AEAA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60DC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48C3077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0F15D70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427D4A3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Basic Life support </w:t>
                  </w:r>
                </w:p>
                <w:p w14:paraId="753D6FE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(BLS)</w:t>
                  </w:r>
                </w:p>
              </w:tc>
              <w:tc>
                <w:tcPr>
                  <w:tcW w:w="2539" w:type="dxa"/>
                </w:tcPr>
                <w:p w14:paraId="66EC18AA">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AHA/BLS</w:t>
                  </w:r>
                </w:p>
              </w:tc>
              <w:tc>
                <w:tcPr>
                  <w:tcW w:w="1580" w:type="dxa"/>
                </w:tcPr>
                <w:p w14:paraId="5B4323B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06284FA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058AC47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30A4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36E0008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578DEDB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6112888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Basic Patient Care</w:t>
                  </w:r>
                </w:p>
              </w:tc>
              <w:tc>
                <w:tcPr>
                  <w:tcW w:w="2539" w:type="dxa"/>
                </w:tcPr>
                <w:p w14:paraId="3A214477">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7B1DEB2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3B327BE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4A07CC9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46AE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42E19B9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2AC8D3C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208294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Bed Bath</w:t>
                  </w:r>
                </w:p>
              </w:tc>
              <w:tc>
                <w:tcPr>
                  <w:tcW w:w="2539" w:type="dxa"/>
                </w:tcPr>
                <w:p w14:paraId="72BB2A4D">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4FCA4F9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5F53FD0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717CC42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510E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062D4EF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13484F9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607A5CF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Blood Gluclose </w:t>
                  </w:r>
                </w:p>
                <w:p w14:paraId="5A18ED3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checks</w:t>
                  </w:r>
                </w:p>
              </w:tc>
              <w:tc>
                <w:tcPr>
                  <w:tcW w:w="2539" w:type="dxa"/>
                </w:tcPr>
                <w:p w14:paraId="5C4A769D">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78C9FB0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107E381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69B281D6">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0015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5BCD4FB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1B22BA3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6263CDB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Computer literacy</w:t>
                  </w:r>
                </w:p>
              </w:tc>
              <w:tc>
                <w:tcPr>
                  <w:tcW w:w="2539" w:type="dxa"/>
                </w:tcPr>
                <w:p w14:paraId="14B87ABE">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1E4050E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75ACC93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0196E92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18C5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0937154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68C8016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4E189C7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Cooperation</w:t>
                  </w:r>
                </w:p>
              </w:tc>
              <w:tc>
                <w:tcPr>
                  <w:tcW w:w="2539" w:type="dxa"/>
                </w:tcPr>
                <w:p w14:paraId="171BEF02">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36FE00C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7B3228F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6AC884E6">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45A1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312A26B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466F383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70C9920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Coordination</w:t>
                  </w:r>
                </w:p>
              </w:tc>
              <w:tc>
                <w:tcPr>
                  <w:tcW w:w="2539" w:type="dxa"/>
                </w:tcPr>
                <w:p w14:paraId="1CD75FC5">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3BCBDFE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4291062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17A84A6C">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680D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219B832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26925DF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63595BE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Critical Thinking</w:t>
                  </w:r>
                </w:p>
              </w:tc>
              <w:tc>
                <w:tcPr>
                  <w:tcW w:w="2539" w:type="dxa"/>
                </w:tcPr>
                <w:p w14:paraId="282CEF02">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196EA80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1C8D75E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4851FD1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524E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19CF086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3E01ADA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47C91A5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Dispensensing Medications</w:t>
                  </w:r>
                </w:p>
              </w:tc>
              <w:tc>
                <w:tcPr>
                  <w:tcW w:w="2539" w:type="dxa"/>
                </w:tcPr>
                <w:p w14:paraId="0A9BFDCB">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7599A2C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3F7E98F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61A687B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4275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3999F8F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6830648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296F199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Electronic medical </w:t>
                  </w:r>
                </w:p>
                <w:p w14:paraId="767BBEA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records</w:t>
                  </w:r>
                </w:p>
              </w:tc>
              <w:tc>
                <w:tcPr>
                  <w:tcW w:w="2539" w:type="dxa"/>
                </w:tcPr>
                <w:p w14:paraId="3A37AC9F">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4FE8B94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26AE89B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54D57C1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246D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3E1BC92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77BD880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00A92F8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Ethics</w:t>
                  </w:r>
                </w:p>
              </w:tc>
              <w:tc>
                <w:tcPr>
                  <w:tcW w:w="2539" w:type="dxa"/>
                </w:tcPr>
                <w:p w14:paraId="179BDA22">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18B4091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2091DAF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0F365B76">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5977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1123003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1029AF1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4AFFBBF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Eye Drops</w:t>
                  </w:r>
                </w:p>
              </w:tc>
              <w:tc>
                <w:tcPr>
                  <w:tcW w:w="2539" w:type="dxa"/>
                </w:tcPr>
                <w:p w14:paraId="5C5D0E1A">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1FBB683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789EFE0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207E66AF">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No</w:t>
                  </w:r>
                </w:p>
              </w:tc>
            </w:tr>
            <w:tr w14:paraId="49E7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25CE021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29C637C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298F067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Fall precautions</w:t>
                  </w:r>
                </w:p>
              </w:tc>
              <w:tc>
                <w:tcPr>
                  <w:tcW w:w="2539" w:type="dxa"/>
                </w:tcPr>
                <w:p w14:paraId="5C32A6E6">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04E7219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076592B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309F50A3">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No</w:t>
                  </w:r>
                </w:p>
              </w:tc>
            </w:tr>
            <w:tr w14:paraId="23D1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0FC4911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113B87B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59E0AE6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Familiarity with </w:t>
                  </w:r>
                </w:p>
                <w:p w14:paraId="4E4CEE1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Electronic Medical </w:t>
                  </w:r>
                </w:p>
                <w:p w14:paraId="7C97208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Records</w:t>
                  </w:r>
                </w:p>
              </w:tc>
              <w:tc>
                <w:tcPr>
                  <w:tcW w:w="2539" w:type="dxa"/>
                </w:tcPr>
                <w:p w14:paraId="62B824FC">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0FB1CC8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1A9D7EF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7BF1CFF4">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1A8F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69A1091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454DD99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7F4314D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Handling Difficult </w:t>
                  </w:r>
                </w:p>
                <w:p w14:paraId="4B73241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Personalities</w:t>
                  </w:r>
                </w:p>
              </w:tc>
              <w:tc>
                <w:tcPr>
                  <w:tcW w:w="2539" w:type="dxa"/>
                </w:tcPr>
                <w:p w14:paraId="70D66CE1">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4B63911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5EC13AD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39F5EC43">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0280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5B49A3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5FB123D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0501E01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Input and Output </w:t>
                  </w:r>
                </w:p>
                <w:p w14:paraId="42C2A74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Measurements</w:t>
                  </w:r>
                </w:p>
              </w:tc>
              <w:tc>
                <w:tcPr>
                  <w:tcW w:w="2539" w:type="dxa"/>
                </w:tcPr>
                <w:p w14:paraId="700C8B26">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2063F85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0B33E2F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6D94961C">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No</w:t>
                  </w:r>
                </w:p>
              </w:tc>
            </w:tr>
            <w:tr w14:paraId="7F7B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596DD2E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217757B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3E90DAC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Interdisciplinary </w:t>
                  </w:r>
                </w:p>
                <w:p w14:paraId="7494981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communication</w:t>
                  </w:r>
                </w:p>
              </w:tc>
              <w:tc>
                <w:tcPr>
                  <w:tcW w:w="2539" w:type="dxa"/>
                </w:tcPr>
                <w:p w14:paraId="7FB64B57">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4FA3BA4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4BAC846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076404D2">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No</w:t>
                  </w:r>
                </w:p>
              </w:tc>
            </w:tr>
            <w:tr w14:paraId="55F3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7FDE035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72AE756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01B50A9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Interpersonal Skills</w:t>
                  </w:r>
                </w:p>
              </w:tc>
              <w:tc>
                <w:tcPr>
                  <w:tcW w:w="2539" w:type="dxa"/>
                </w:tcPr>
                <w:p w14:paraId="1DB6953F">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04966AE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c>
                <w:tcPr>
                  <w:tcW w:w="1189" w:type="dxa"/>
                </w:tcPr>
                <w:p w14:paraId="2F078A07">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No</w:t>
                  </w:r>
                </w:p>
              </w:tc>
            </w:tr>
            <w:tr w14:paraId="194E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5" w:type="dxa"/>
                </w:tcPr>
                <w:p w14:paraId="101879A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6EF7F02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37C93EC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Judgment and </w:t>
                  </w:r>
                </w:p>
                <w:p w14:paraId="3EF7ECF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Decision Making</w:t>
                  </w:r>
                </w:p>
              </w:tc>
              <w:tc>
                <w:tcPr>
                  <w:tcW w:w="2539" w:type="dxa"/>
                </w:tcPr>
                <w:p w14:paraId="1B9CC6F0">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5DC6750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543C698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2F0EF76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7BBB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2BD55F1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0800EB6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6C75CF5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Knowledge of Chain </w:t>
                  </w:r>
                </w:p>
                <w:p w14:paraId="442FDFB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of Command</w:t>
                  </w:r>
                </w:p>
              </w:tc>
              <w:tc>
                <w:tcPr>
                  <w:tcW w:w="2539" w:type="dxa"/>
                </w:tcPr>
                <w:p w14:paraId="67E4E065">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47902DC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0382B03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49A6203B">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66FB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0BE3D5B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779CB8A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476B055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Knowledge of HIPAA</w:t>
                  </w:r>
                </w:p>
              </w:tc>
              <w:tc>
                <w:tcPr>
                  <w:tcW w:w="2539" w:type="dxa"/>
                </w:tcPr>
                <w:p w14:paraId="2A76A11D">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0C20B25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c>
                <w:tcPr>
                  <w:tcW w:w="1189" w:type="dxa"/>
                </w:tcPr>
                <w:p w14:paraId="0D64A9C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3761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4953E89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43E9179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3B6BA49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Knowledge of Scope </w:t>
                  </w:r>
                </w:p>
                <w:p w14:paraId="04C32B3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of Practice</w:t>
                  </w:r>
                </w:p>
              </w:tc>
              <w:tc>
                <w:tcPr>
                  <w:tcW w:w="2539" w:type="dxa"/>
                </w:tcPr>
                <w:p w14:paraId="2F9C1ED9">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4FB65F9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c>
                <w:tcPr>
                  <w:tcW w:w="1189" w:type="dxa"/>
                </w:tcPr>
                <w:p w14:paraId="3CE6C21C">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4CB8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5AC88F0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0C26F11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656F0DA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Maintaining </w:t>
                  </w:r>
                </w:p>
                <w:p w14:paraId="7652DD9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Confidentiality</w:t>
                  </w:r>
                </w:p>
              </w:tc>
              <w:tc>
                <w:tcPr>
                  <w:tcW w:w="2539" w:type="dxa"/>
                </w:tcPr>
                <w:p w14:paraId="126D77EB">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7945619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5F2DD87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4F1F3F5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325F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0849913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0868BC6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0B2349E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Maintaining Quality </w:t>
                  </w:r>
                </w:p>
                <w:p w14:paraId="445E13A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Control Standards</w:t>
                  </w:r>
                </w:p>
              </w:tc>
              <w:tc>
                <w:tcPr>
                  <w:tcW w:w="2539" w:type="dxa"/>
                </w:tcPr>
                <w:p w14:paraId="2771B412">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305FD88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4EB1AE7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0193BEF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1419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5A997CD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7828580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2574C4D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Medical Terminology</w:t>
                  </w:r>
                </w:p>
              </w:tc>
              <w:tc>
                <w:tcPr>
                  <w:tcW w:w="2539" w:type="dxa"/>
                </w:tcPr>
                <w:p w14:paraId="478BF6A7">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092FB12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7091A78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6566C818">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No</w:t>
                  </w:r>
                </w:p>
              </w:tc>
            </w:tr>
            <w:tr w14:paraId="3FCA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62F6B3B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5D1D211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39C5E6F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Multitasking</w:t>
                  </w:r>
                </w:p>
              </w:tc>
              <w:tc>
                <w:tcPr>
                  <w:tcW w:w="2539" w:type="dxa"/>
                </w:tcPr>
                <w:p w14:paraId="10DAAE84">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3F64ADC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0D6516A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15BD1C0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62EA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6841926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4361CB0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2AE3D8C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Organizational Skills</w:t>
                  </w:r>
                </w:p>
              </w:tc>
              <w:tc>
                <w:tcPr>
                  <w:tcW w:w="2539" w:type="dxa"/>
                </w:tcPr>
                <w:p w14:paraId="05215EB7">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53E820F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535C48D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4F939F61">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514E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5F15F5C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16ED86D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35AB4DB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Patient /family </w:t>
                  </w:r>
                </w:p>
                <w:p w14:paraId="1D3E863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education</w:t>
                  </w:r>
                </w:p>
              </w:tc>
              <w:tc>
                <w:tcPr>
                  <w:tcW w:w="2539" w:type="dxa"/>
                </w:tcPr>
                <w:p w14:paraId="15AD101A">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15818BE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2CFE094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00E195A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510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1DDC4C1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3B23991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0CAAC12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Patient Monitoring</w:t>
                  </w:r>
                </w:p>
              </w:tc>
              <w:tc>
                <w:tcPr>
                  <w:tcW w:w="2539" w:type="dxa"/>
                </w:tcPr>
                <w:p w14:paraId="2BAC7E9A">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2E1C54F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226FD91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1188E80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3332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0937D4C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056D468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5C93D8C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Patient teaching for </w:t>
                  </w:r>
                </w:p>
                <w:p w14:paraId="418635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medication</w:t>
                  </w:r>
                </w:p>
              </w:tc>
              <w:tc>
                <w:tcPr>
                  <w:tcW w:w="2539" w:type="dxa"/>
                </w:tcPr>
                <w:p w14:paraId="249955F2">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589A919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4A0EF97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6F58C52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7BCD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2BE744E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2129222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0B3325D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Positive attitude</w:t>
                  </w:r>
                </w:p>
              </w:tc>
              <w:tc>
                <w:tcPr>
                  <w:tcW w:w="2539" w:type="dxa"/>
                </w:tcPr>
                <w:p w14:paraId="27FE60A0">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370FACC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0E61631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47BD209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6C60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7BA4C5C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68D57B5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1E510A0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Prioritizing</w:t>
                  </w:r>
                </w:p>
              </w:tc>
              <w:tc>
                <w:tcPr>
                  <w:tcW w:w="2539" w:type="dxa"/>
                </w:tcPr>
                <w:p w14:paraId="6CBB9C38">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5354174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6167F69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45BE023F">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434B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73491F2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736AA91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1ED9249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Problem Solving</w:t>
                  </w:r>
                </w:p>
              </w:tc>
              <w:tc>
                <w:tcPr>
                  <w:tcW w:w="2539" w:type="dxa"/>
                </w:tcPr>
                <w:p w14:paraId="77356303">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6AEF3A3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7B7E828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2EBBBDA6">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3617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5FE6B30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5659363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60F3FD7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Professionalism</w:t>
                  </w:r>
                </w:p>
              </w:tc>
              <w:tc>
                <w:tcPr>
                  <w:tcW w:w="2539" w:type="dxa"/>
                </w:tcPr>
                <w:p w14:paraId="75F9B434">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38A6E9D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0E5F192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1803F1E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7C4F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24B27CC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658F442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4035553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Safe Restraints</w:t>
                  </w:r>
                </w:p>
              </w:tc>
              <w:tc>
                <w:tcPr>
                  <w:tcW w:w="2539" w:type="dxa"/>
                </w:tcPr>
                <w:p w14:paraId="74EADDA5">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5A5C377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7539F95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1D598A49">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No</w:t>
                  </w:r>
                </w:p>
              </w:tc>
            </w:tr>
            <w:tr w14:paraId="0082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4E008CC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1A233F2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1C3A09D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Subcutaneous, </w:t>
                  </w:r>
                </w:p>
                <w:p w14:paraId="379E80C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intradermal, intramuscular injection</w:t>
                  </w:r>
                </w:p>
              </w:tc>
              <w:tc>
                <w:tcPr>
                  <w:tcW w:w="2539" w:type="dxa"/>
                </w:tcPr>
                <w:p w14:paraId="24AA30D2">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29E3915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14935CB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3931466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1989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03471B3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6810F43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50A5866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Universal/standard </w:t>
                  </w:r>
                </w:p>
                <w:p w14:paraId="757A4F5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cleanliness precautions</w:t>
                  </w:r>
                </w:p>
              </w:tc>
              <w:tc>
                <w:tcPr>
                  <w:tcW w:w="2539" w:type="dxa"/>
                </w:tcPr>
                <w:p w14:paraId="7F68939F">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3300A5D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148B119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798F4656">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4F0D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70D8949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11C0A8D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4976912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Vital Sign measurement</w:t>
                  </w:r>
                </w:p>
              </w:tc>
              <w:tc>
                <w:tcPr>
                  <w:tcW w:w="2539" w:type="dxa"/>
                </w:tcPr>
                <w:p w14:paraId="1B8C45AF">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7B40A19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5DBC5BB7">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4FCE60B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4819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74D2F06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3A42E4D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6F62F07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Weight and Height </w:t>
                  </w:r>
                </w:p>
                <w:p w14:paraId="218CBBF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Measurement</w:t>
                  </w:r>
                </w:p>
              </w:tc>
              <w:tc>
                <w:tcPr>
                  <w:tcW w:w="2539" w:type="dxa"/>
                </w:tcPr>
                <w:p w14:paraId="02C998F2">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794066A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5702BC6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31D4040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14DF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22C3386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3E7C7B3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457" w:type="dxa"/>
                </w:tcPr>
                <w:p w14:paraId="6F85F80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Wound Care</w:t>
                  </w:r>
                </w:p>
              </w:tc>
              <w:tc>
                <w:tcPr>
                  <w:tcW w:w="2539" w:type="dxa"/>
                </w:tcPr>
                <w:p w14:paraId="2FD59017">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580" w:type="dxa"/>
                </w:tcPr>
                <w:p w14:paraId="66086E5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435A0C7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5F0FF9A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bl>
          <w:p w14:paraId="16CBA240">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05C12BD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sz w:val="24"/>
                <w:szCs w:val="24"/>
              </w:rPr>
            </w:pPr>
            <w:sdt>
              <w:sdtPr>
                <w:rPr>
                  <w:rFonts w:hint="default" w:cs="Arial" w:asciiTheme="minorAscii" w:hAnsiTheme="minorAscii"/>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Reviewed By</w:t>
                </w:r>
              </w:sdtContent>
            </w:sdt>
            <w:r>
              <w:rPr>
                <w:rFonts w:hint="default" w:cs="Arial" w:asciiTheme="minorAscii" w:hAnsiTheme="minorAscii"/>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sz w:val="24"/>
                <w:szCs w:val="24"/>
              </w:rPr>
            </w:pPr>
            <w:sdt>
              <w:sdtPr>
                <w:rPr>
                  <w:rFonts w:hint="default" w:cs="Arial" w:asciiTheme="minorAscii" w:hAnsiTheme="minorAscii"/>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Date</w:t>
                </w:r>
              </w:sdtContent>
            </w:sdt>
            <w:r>
              <w:rPr>
                <w:rFonts w:hint="default" w:cs="Arial" w:asciiTheme="minorAscii" w:hAnsiTheme="minorAscii"/>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02</w:t>
            </w:r>
            <w:r>
              <w:rPr>
                <w:rFonts w:hint="default" w:cs="Arial" w:asciiTheme="minorAscii" w:hAnsiTheme="minorAscii"/>
                <w:sz w:val="24"/>
                <w:szCs w:val="24"/>
                <w:lang w:val="en-IN"/>
              </w:rPr>
              <w:t>/202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sz w:val="24"/>
                <w:szCs w:val="24"/>
              </w:rPr>
            </w:pPr>
            <w:sdt>
              <w:sdtPr>
                <w:rPr>
                  <w:rFonts w:hint="default" w:cs="Arial" w:asciiTheme="minorAscii" w:hAnsiTheme="minorAscii"/>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Approved By</w:t>
                </w:r>
              </w:sdtContent>
            </w:sdt>
            <w:r>
              <w:rPr>
                <w:rFonts w:hint="default" w:cs="Arial" w:asciiTheme="minorAscii" w:hAnsiTheme="minorAscii"/>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sz w:val="24"/>
                <w:szCs w:val="24"/>
              </w:rPr>
            </w:pPr>
            <w:sdt>
              <w:sdtPr>
                <w:rPr>
                  <w:rFonts w:hint="default" w:cs="Arial" w:asciiTheme="minorAscii" w:hAnsiTheme="minorAscii"/>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Date</w:t>
                </w:r>
              </w:sdtContent>
            </w:sdt>
            <w:r>
              <w:rPr>
                <w:rFonts w:hint="default" w:cs="Arial" w:asciiTheme="minorAscii" w:hAnsiTheme="minorAscii"/>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02</w:t>
            </w:r>
            <w:r>
              <w:rPr>
                <w:rFonts w:hint="default" w:cs="Arial" w:asciiTheme="minorAscii" w:hAnsiTheme="minorAscii"/>
                <w:sz w:val="24"/>
                <w:szCs w:val="24"/>
                <w:lang w:val="en-IN"/>
              </w:rPr>
              <w:t>/202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sz w:val="24"/>
                <w:szCs w:val="24"/>
              </w:rPr>
            </w:pPr>
            <w:sdt>
              <w:sdtPr>
                <w:rPr>
                  <w:rFonts w:hint="default" w:cs="Arial" w:asciiTheme="minorAscii" w:hAnsiTheme="minorAscii"/>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Last Updated By</w:t>
                </w:r>
              </w:sdtContent>
            </w:sdt>
            <w:r>
              <w:rPr>
                <w:rFonts w:hint="default" w:cs="Arial" w:asciiTheme="minorAscii" w:hAnsiTheme="minorAscii"/>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sz w:val="24"/>
                <w:szCs w:val="24"/>
              </w:rPr>
            </w:pPr>
            <w:sdt>
              <w:sdtPr>
                <w:rPr>
                  <w:rFonts w:hint="default" w:cs="Arial" w:asciiTheme="minorAscii" w:hAnsiTheme="minorAscii"/>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Date/Time</w:t>
                </w:r>
              </w:sdtContent>
            </w:sdt>
            <w:r>
              <w:rPr>
                <w:rFonts w:hint="default" w:cs="Arial" w:asciiTheme="minorAscii" w:hAnsiTheme="minorAscii"/>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02</w:t>
            </w:r>
            <w:r>
              <w:rPr>
                <w:rFonts w:hint="default" w:cs="Arial" w:asciiTheme="minorAscii" w:hAnsiTheme="minorAscii"/>
                <w:sz w:val="24"/>
                <w:szCs w:val="24"/>
                <w:lang w:val="en-IN"/>
              </w:rPr>
              <w:t>/202</w:t>
            </w:r>
            <w:r>
              <w:rPr>
                <w:rFonts w:hint="default" w:cs="Arial" w:asciiTheme="minorAscii" w:hAnsiTheme="minorAscii"/>
                <w:sz w:val="24"/>
                <w:szCs w:val="24"/>
                <w:lang w:val="en-US"/>
              </w:rPr>
              <w:t>5</w:t>
            </w:r>
          </w:p>
        </w:tc>
      </w:tr>
    </w:tbl>
    <w:p w14:paraId="7B4F4A2F">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917848"/>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6276F46"/>
    <w:rsid w:val="562D4375"/>
    <w:rsid w:val="565520B8"/>
    <w:rsid w:val="56937A97"/>
    <w:rsid w:val="56B62BA6"/>
    <w:rsid w:val="56E21092"/>
    <w:rsid w:val="57275B0A"/>
    <w:rsid w:val="57494FAD"/>
    <w:rsid w:val="5763601B"/>
    <w:rsid w:val="576D2029"/>
    <w:rsid w:val="5776441F"/>
    <w:rsid w:val="57B508D9"/>
    <w:rsid w:val="57B73D57"/>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D563A"/>
    <w:rsid w:val="6FA72308"/>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725778"/>
    <w:rsid w:val="769A2A0D"/>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AA46F0"/>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6</Pages>
  <Words>436</Words>
  <Characters>2490</Characters>
  <Lines>20</Lines>
  <Paragraphs>5</Paragraphs>
  <TotalTime>27</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2025-01-02T20:55:02Z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4FC9B88C327B442CAC7B78779758E4DD_13</vt:lpwstr>
  </property>
</Properties>
</file>