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95"/>
        <w:gridCol w:w="2891"/>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Service Desk Personnel</w:t>
            </w:r>
          </w:p>
        </w:tc>
        <w:tc>
          <w:tcPr>
            <w:tcW w:w="2195"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891"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63</w:t>
            </w:r>
            <w:r>
              <w:rPr>
                <w:rFonts w:hint="default" w:eastAsia="SimSun" w:cs="Arial" w:asciiTheme="minorAscii" w:hAnsiTheme="minorAscii"/>
                <w:color w:val="000000"/>
                <w:kern w:val="0"/>
                <w:sz w:val="24"/>
                <w:szCs w:val="24"/>
                <w:lang w:val="en-IN" w:eastAsia="zh-CN" w:bidi="ar"/>
              </w:rPr>
              <w:t>932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DOT</w:t>
            </w:r>
          </w:p>
        </w:tc>
        <w:tc>
          <w:tcPr>
            <w:tcW w:w="2195"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891"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03/10/2025 - 06/30/2025</w:t>
            </w:r>
          </w:p>
        </w:tc>
        <w:tc>
          <w:tcPr>
            <w:tcW w:w="2195"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891"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19</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195"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891"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2</w:t>
            </w:r>
            <w:r>
              <w:rPr>
                <w:rFonts w:hint="default" w:eastAsia="SimSun" w:cs="Arial" w:asciiTheme="minorAscii" w:hAnsiTheme="minorAscii"/>
                <w:color w:val="000000"/>
                <w:kern w:val="0"/>
                <w:sz w:val="24"/>
                <w:szCs w:val="24"/>
                <w:lang w:val="en-US" w:eastAsia="zh-CN" w:bidi="ar"/>
              </w:rPr>
              <w:t>/2</w:t>
            </w:r>
            <w:r>
              <w:rPr>
                <w:rFonts w:hint="default" w:eastAsia="SimSun" w:cs="Arial" w:asciiTheme="minorAscii" w:hAnsiTheme="minorAscii"/>
                <w:color w:val="000000"/>
                <w:kern w:val="0"/>
                <w:sz w:val="24"/>
                <w:szCs w:val="24"/>
                <w:lang w:val="en-IN" w:eastAsia="zh-CN" w:bidi="ar"/>
              </w:rPr>
              <w:t>8</w:t>
            </w:r>
            <w:r>
              <w:rPr>
                <w:rFonts w:hint="default" w:eastAsia="SimSun" w:cs="Arial" w:asciiTheme="minorAscii" w:hAnsiTheme="min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4B13EF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26361FC4">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bookmarkStart w:id="0" w:name="_GoBack"/>
            <w:bookmarkEnd w:id="0"/>
          </w:p>
          <w:p w14:paraId="451CFF9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505 Deaderick Street Suite 500 Nashville, Tennessee 37243</w:t>
            </w:r>
          </w:p>
          <w:p w14:paraId="1059E30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13406C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195"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891"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788D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E561F32">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4D59E77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$34/hr on C2C</w:t>
            </w:r>
          </w:p>
        </w:tc>
        <w:tc>
          <w:tcPr>
            <w:tcW w:w="2195" w:type="dxa"/>
            <w:shd w:val="clear" w:color="auto" w:fill="F1F1F1" w:themeFill="background1" w:themeFillShade="F2"/>
          </w:tcPr>
          <w:p w14:paraId="57986322">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891" w:type="dxa"/>
          </w:tcPr>
          <w:p w14:paraId="2CF58116">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4:0</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39028E2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SERVICE DESK </w:t>
            </w:r>
          </w:p>
          <w:p w14:paraId="504E62A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IT Call Center Experience preferred </w:t>
            </w:r>
          </w:p>
          <w:p w14:paraId="326D259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Able to handle call volume of up to 30 calls per day. </w:t>
            </w:r>
          </w:p>
          <w:p w14:paraId="421436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People/Customer Service skills required </w:t>
            </w:r>
          </w:p>
          <w:p w14:paraId="37D4C5F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Printer Administration and Troubleshooting </w:t>
            </w:r>
          </w:p>
          <w:p w14:paraId="0F7740A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Server Print Queue, and local Queues </w:t>
            </w:r>
          </w:p>
          <w:p w14:paraId="552EE5D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Active Directory Management </w:t>
            </w:r>
          </w:p>
          <w:p w14:paraId="130E6D5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Able to navigate Different OUs </w:t>
            </w:r>
          </w:p>
          <w:p w14:paraId="47AAE34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Able to look up attributes </w:t>
            </w:r>
          </w:p>
          <w:p w14:paraId="6514660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Able to reset password and unlock accounts. </w:t>
            </w:r>
          </w:p>
          <w:p w14:paraId="022C69D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InTune Management included but not limited to two-factor authentication </w:t>
            </w:r>
          </w:p>
          <w:p w14:paraId="6C071FB5">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iOS Management, Support, and Deployment </w:t>
            </w:r>
          </w:p>
          <w:p w14:paraId="57260DF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Setting up new phones/Ipads </w:t>
            </w:r>
          </w:p>
          <w:p w14:paraId="4AA17AD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Resetting iTunes accounts</w:t>
            </w:r>
          </w:p>
          <w:p w14:paraId="3CA9F4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Resetting network settings </w:t>
            </w:r>
          </w:p>
          <w:p w14:paraId="1E541CD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Backup/Restore device data </w:t>
            </w:r>
          </w:p>
          <w:p w14:paraId="367DA27B">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Video Conferencing </w:t>
            </w:r>
          </w:p>
          <w:p w14:paraId="057711A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Cisco WebEx </w:t>
            </w:r>
          </w:p>
          <w:p w14:paraId="6B8CC5B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MS Teams </w:t>
            </w:r>
          </w:p>
          <w:p w14:paraId="1F60C61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Cisco Presence video solutions </w:t>
            </w:r>
          </w:p>
          <w:p w14:paraId="0060C4D8">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Network troubleshooting </w:t>
            </w:r>
          </w:p>
          <w:p w14:paraId="66BE6BB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Internal vs external </w:t>
            </w:r>
          </w:p>
          <w:p w14:paraId="1AE79F9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VPN </w:t>
            </w:r>
          </w:p>
          <w:p w14:paraId="17C580A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LTE </w:t>
            </w:r>
          </w:p>
          <w:p w14:paraId="0A73412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Wifi </w:t>
            </w:r>
          </w:p>
          <w:p w14:paraId="79D4CD8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Application Troubleshooting </w:t>
            </w:r>
          </w:p>
          <w:p w14:paraId="42002FB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Account permission </w:t>
            </w:r>
          </w:p>
          <w:p w14:paraId="7757993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Compatibility settings </w:t>
            </w:r>
          </w:p>
          <w:p w14:paraId="7D173F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Browser vs installed </w:t>
            </w:r>
          </w:p>
          <w:p w14:paraId="436598EE">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Remote support </w:t>
            </w:r>
          </w:p>
          <w:p w14:paraId="24D5925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MSRA </w:t>
            </w:r>
          </w:p>
          <w:p w14:paraId="4233CCA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RDP </w:t>
            </w:r>
          </w:p>
          <w:p w14:paraId="03B4397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TEAMs </w:t>
            </w:r>
          </w:p>
          <w:p w14:paraId="5BF61BA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Webex </w:t>
            </w:r>
          </w:p>
          <w:p w14:paraId="56E441D0">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Hardware Deployment </w:t>
            </w:r>
            <w:r>
              <w:rPr>
                <w:rFonts w:hint="default" w:eastAsia="SimSun" w:cs="Arial" w:asciiTheme="minorAscii" w:hAnsiTheme="minorAscii"/>
                <w:b/>
                <w:bCs/>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US" w:eastAsia="zh-CN" w:bidi="ar"/>
              </w:rPr>
              <w:t xml:space="preserve">ServiceNow </w:t>
            </w:r>
          </w:p>
          <w:p w14:paraId="2CC06B4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Ticket management </w:t>
            </w:r>
          </w:p>
          <w:p w14:paraId="3B97FF0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Ticket assignment</w:t>
            </w:r>
          </w:p>
          <w:p w14:paraId="745A796B">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24B1D2B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Must be able to lift at least 50 pounds.</w:t>
            </w:r>
          </w:p>
          <w:p w14:paraId="2B49FD25">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C7A95C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02/19/202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02/19/202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02/19/202</w:t>
            </w:r>
            <w:r>
              <w:rPr>
                <w:rFonts w:hint="default" w:cs="Arial" w:asciiTheme="minorAscii" w:hAnsiTheme="minorAscii"/>
                <w:sz w:val="24"/>
                <w:szCs w:val="24"/>
                <w:lang w:val="en-US"/>
              </w:rPr>
              <w:t>5</w:t>
            </w:r>
          </w:p>
        </w:tc>
      </w:tr>
    </w:tbl>
    <w:p w14:paraId="1AFFC21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2FE460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5B26BE"/>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6FF3550"/>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747D81"/>
    <w:rsid w:val="38A47130"/>
    <w:rsid w:val="38A74F89"/>
    <w:rsid w:val="38E365E6"/>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2025-02-19T18:21:27Z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8B657EA1EBC74239AF1986B61CBEFAB7_13</vt:lpwstr>
  </property>
</Properties>
</file>