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64028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EC</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03/17/2025 - 03/20/2026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14</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02/28/2025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AD4B0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F5F7D8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500 James Robertson Pkwy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093B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8BB9760">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Level/Salary Range : </w:t>
            </w:r>
          </w:p>
        </w:tc>
        <w:tc>
          <w:tcPr>
            <w:tcW w:w="3000" w:type="dxa"/>
          </w:tcPr>
          <w:p w14:paraId="308B9B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$34/hr on C2C</w:t>
            </w:r>
            <w:bookmarkStart w:id="0" w:name="_GoBack"/>
            <w:bookmarkEnd w:id="0"/>
          </w:p>
        </w:tc>
        <w:tc>
          <w:tcPr>
            <w:tcW w:w="2068" w:type="dxa"/>
            <w:shd w:val="clear" w:color="auto" w:fill="F1F1F1" w:themeFill="background1" w:themeFillShade="F2"/>
          </w:tcPr>
          <w:p w14:paraId="11417692">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091DC03E">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No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7:00AM        3:30PM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77A21000">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53CC4E6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73162 Summary: under general supervision, is responsible for professional staff work of routine through </w:t>
            </w:r>
          </w:p>
          <w:p w14:paraId="75E443F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average difficulty in relieving an executive of Administrative detail; and performs related work as required. An employee in this class routinely performs general assignments to relieve an executive of Administrative detail and other duties which do not require his/her personal attention. Routinely acts as liaison between executive's office and the governor's office, departmental staff, and other state departments and agencies, local and federal agencies, and community organizations and groups; attends legislative functions and meetings as required to gain information; routinely handles complaints and requests from members of the legislature and other departments, citizens, and employees, as required; attends receptions, luncheons, dinners, and other gatherings in performing personal contact duties. Assigns, trains, supervises, and evaluates assigned clerical and other staff and their work; makes recommendations on personnel actions such as employment, promotion, demotion, transfer, retention, and increases for exceptional performance. Handles routine correspondence including composition of replies and routes to the appropriate operating division for reply; prepares non-routine correspondence as requested; assembles information for speeches, staff meetings, and other purposes; may take minutes at staff meetings. Makes travel arrangements; keeps expense accounts; orders office supplies as needed. Operates standard office machines and equipment as necessary. </w:t>
            </w:r>
          </w:p>
          <w:p w14:paraId="2CDD1201">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Education and Experience: </w:t>
            </w:r>
          </w:p>
          <w:p w14:paraId="06C9F8F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Graduation from an accredited college or university with a bachelor's degree; qualifying full- time increasingly responsible sub-professional experience or paraprofessional or professional experience may be substituted for the required education, on a year-for-year basis, to a maximum of four years.</w:t>
            </w:r>
          </w:p>
          <w:p w14:paraId="35B6BC2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922E53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r>
              <w:rPr>
                <w:rFonts w:hint="default" w:eastAsia="Arial-BoldMT" w:cs="Arial-BoldMT" w:asciiTheme="minorAscii" w:hAnsiTheme="minorAscii"/>
                <w:b/>
                <w:bCs/>
                <w:color w:val="000000"/>
                <w:kern w:val="0"/>
                <w:sz w:val="24"/>
                <w:szCs w:val="24"/>
                <w:lang w:val="en-IN" w:eastAsia="zh-CN" w:bidi="ar"/>
              </w:rPr>
              <w:t>s</w:t>
            </w:r>
          </w:p>
          <w:p w14:paraId="41AFD1B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 xml:space="preserve"> </w:t>
            </w: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54"/>
              <w:gridCol w:w="3092"/>
              <w:gridCol w:w="1581"/>
              <w:gridCol w:w="2331"/>
              <w:gridCol w:w="1177"/>
            </w:tblGrid>
            <w:tr w14:paraId="22E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5668216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54" w:type="dxa"/>
                </w:tcPr>
                <w:p w14:paraId="614013D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092" w:type="dxa"/>
                </w:tcPr>
                <w:p w14:paraId="688870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581" w:type="dxa"/>
                </w:tcPr>
                <w:p w14:paraId="3184B9E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331" w:type="dxa"/>
                </w:tcPr>
                <w:p w14:paraId="6E09F7E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7" w:type="dxa"/>
                </w:tcPr>
                <w:p w14:paraId="09E5FC7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55F7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99" w:type="dxa"/>
                </w:tcPr>
                <w:p w14:paraId="0E2A00A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1235367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7F24BEB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Administative Assistant</w:t>
                  </w:r>
                </w:p>
              </w:tc>
              <w:tc>
                <w:tcPr>
                  <w:tcW w:w="1581" w:type="dxa"/>
                </w:tcPr>
                <w:p w14:paraId="2ADFA6F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1740771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1A43B9C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Yes</w:t>
                  </w:r>
                </w:p>
              </w:tc>
            </w:tr>
            <w:tr w14:paraId="047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04DE00A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0AF767E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5A23EF0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Correspondence - Email</w:t>
                  </w:r>
                </w:p>
              </w:tc>
              <w:tc>
                <w:tcPr>
                  <w:tcW w:w="1581" w:type="dxa"/>
                </w:tcPr>
                <w:p w14:paraId="02E7797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10B7316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70E7473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ED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3B75D8A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01C4BE3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7D80721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Correspondence - General</w:t>
                  </w:r>
                </w:p>
              </w:tc>
              <w:tc>
                <w:tcPr>
                  <w:tcW w:w="1581" w:type="dxa"/>
                </w:tcPr>
                <w:p w14:paraId="277295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5A3718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3A22037A">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5E8E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99" w:type="dxa"/>
                </w:tcPr>
                <w:p w14:paraId="24B9188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40B870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2E19CBE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w:t>
                  </w:r>
                </w:p>
              </w:tc>
              <w:tc>
                <w:tcPr>
                  <w:tcW w:w="1581" w:type="dxa"/>
                </w:tcPr>
                <w:p w14:paraId="4C9C4C3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47F8606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17181CA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862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4B95105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027968F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1AD558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Customer Service Skills</w:t>
                  </w:r>
                </w:p>
              </w:tc>
              <w:tc>
                <w:tcPr>
                  <w:tcW w:w="1581" w:type="dxa"/>
                </w:tcPr>
                <w:p w14:paraId="60EEDB8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12C8448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4E98F46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6FE4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1F811E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6AD780C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269E35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Data Entry</w:t>
                  </w:r>
                </w:p>
              </w:tc>
              <w:tc>
                <w:tcPr>
                  <w:tcW w:w="1581" w:type="dxa"/>
                </w:tcPr>
                <w:p w14:paraId="5D265B0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1AB1E5A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24C069C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0F48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0B2E0DD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26B1962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473C25B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Emailing</w:t>
                  </w:r>
                </w:p>
              </w:tc>
              <w:tc>
                <w:tcPr>
                  <w:tcW w:w="1581" w:type="dxa"/>
                </w:tcPr>
                <w:p w14:paraId="24039C5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465B8C9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3AB85F4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FFB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2FEA42B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24BC949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5A993E1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Filing</w:t>
                  </w:r>
                </w:p>
              </w:tc>
              <w:tc>
                <w:tcPr>
                  <w:tcW w:w="1581" w:type="dxa"/>
                </w:tcPr>
                <w:p w14:paraId="70E7974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13D3B6E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512340FF">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71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3A68C8B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1BB8D50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69BE3AA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Internet</w:t>
                  </w:r>
                </w:p>
              </w:tc>
              <w:tc>
                <w:tcPr>
                  <w:tcW w:w="1581" w:type="dxa"/>
                </w:tcPr>
                <w:p w14:paraId="2524842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49C3E48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0F0CAF1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106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202E23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393BDCD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4486AC4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Excel</w:t>
                  </w:r>
                </w:p>
              </w:tc>
              <w:tc>
                <w:tcPr>
                  <w:tcW w:w="1581" w:type="dxa"/>
                </w:tcPr>
                <w:p w14:paraId="14A4402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7C6E861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4D39018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529C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5E691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54" w:type="dxa"/>
                </w:tcPr>
                <w:p w14:paraId="6EAFA8F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6665141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Word</w:t>
                  </w:r>
                </w:p>
              </w:tc>
              <w:tc>
                <w:tcPr>
                  <w:tcW w:w="1581" w:type="dxa"/>
                </w:tcPr>
                <w:p w14:paraId="574BD10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79A8C47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0745484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41D6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685B15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783D76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0FCE428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Proofreading/Editing</w:t>
                  </w:r>
                </w:p>
              </w:tc>
              <w:tc>
                <w:tcPr>
                  <w:tcW w:w="1581" w:type="dxa"/>
                </w:tcPr>
                <w:p w14:paraId="7B2F59A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2BC0716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15B2D9E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7E8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7812360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6DF2E6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1A361E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Scheduling</w:t>
                  </w:r>
                </w:p>
              </w:tc>
              <w:tc>
                <w:tcPr>
                  <w:tcW w:w="1581" w:type="dxa"/>
                </w:tcPr>
                <w:p w14:paraId="459940C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76E2053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57F26C7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796C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51A02DA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678C1F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7C5ADC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Travel Arrangements</w:t>
                  </w:r>
                </w:p>
              </w:tc>
              <w:tc>
                <w:tcPr>
                  <w:tcW w:w="1581" w:type="dxa"/>
                </w:tcPr>
                <w:p w14:paraId="10A119A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18CED5D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0830DBD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F62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55FDA4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0E50F0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35EBD47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Typing </w:t>
                  </w:r>
                </w:p>
              </w:tc>
              <w:tc>
                <w:tcPr>
                  <w:tcW w:w="1581" w:type="dxa"/>
                </w:tcPr>
                <w:p w14:paraId="6046BCD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2D262A7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5B49296F">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216E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4AF3E6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54" w:type="dxa"/>
                </w:tcPr>
                <w:p w14:paraId="45C0A3A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092" w:type="dxa"/>
                </w:tcPr>
                <w:p w14:paraId="1AD8C51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Verbal Communication</w:t>
                  </w:r>
                </w:p>
              </w:tc>
              <w:tc>
                <w:tcPr>
                  <w:tcW w:w="1581" w:type="dxa"/>
                </w:tcPr>
                <w:p w14:paraId="58A842D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31" w:type="dxa"/>
                </w:tcPr>
                <w:p w14:paraId="6D75905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7" w:type="dxa"/>
                </w:tcPr>
                <w:p w14:paraId="2DB8A50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bl>
          <w:p w14:paraId="68DB396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570653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2/14/202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2/14/202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2/14/202</w:t>
            </w:r>
            <w:r>
              <w:rPr>
                <w:rFonts w:hint="default" w:cs="Arial" w:asciiTheme="minorAscii" w:hAnsiTheme="minorAscii"/>
                <w:sz w:val="24"/>
                <w:szCs w:val="24"/>
                <w:lang w:val="en-US"/>
              </w:rPr>
              <w:t>5</w:t>
            </w:r>
          </w:p>
        </w:tc>
      </w:tr>
    </w:tbl>
    <w:p w14:paraId="2CBB97B4">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24662"/>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D51038"/>
    <w:rsid w:val="29EA2938"/>
    <w:rsid w:val="29EF58B6"/>
    <w:rsid w:val="2A230555"/>
    <w:rsid w:val="2A34763F"/>
    <w:rsid w:val="2A603FB2"/>
    <w:rsid w:val="2A7F20D5"/>
    <w:rsid w:val="2A996D3A"/>
    <w:rsid w:val="2AD45E38"/>
    <w:rsid w:val="2B0B66CF"/>
    <w:rsid w:val="2B1E2EF6"/>
    <w:rsid w:val="2B2E55B5"/>
    <w:rsid w:val="2B48250F"/>
    <w:rsid w:val="2B4861A3"/>
    <w:rsid w:val="2B6D3DF9"/>
    <w:rsid w:val="2BA767D8"/>
    <w:rsid w:val="2BF502FB"/>
    <w:rsid w:val="2C3E6AD6"/>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43722"/>
    <w:rsid w:val="4AED1A57"/>
    <w:rsid w:val="4B316792"/>
    <w:rsid w:val="4B435A6E"/>
    <w:rsid w:val="4B4805DD"/>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4B62A0"/>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803AEB"/>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C82D12"/>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74096D"/>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2025-02-14T19:30:00Z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1BF9E3934DF74063B65267E0AAD6DB8B_13</vt:lpwstr>
  </property>
</Properties>
</file>