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Security Guard, Unarmed</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64064</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School Blind</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03/17/2025 - 09/30/2025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21</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02/27/2025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79A6793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26361FC4">
            <w:pPr>
              <w:keepNext w:val="0"/>
              <w:keepLines w:val="0"/>
              <w:widowControl/>
              <w:suppressLineNumbers w:val="0"/>
              <w:jc w:val="left"/>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13406CB1">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115 Stewarts Ferry Pike Nashville, Tennessee 37214</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1B71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32CFF43">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7251AFE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$19/hr on C2C</w:t>
            </w:r>
            <w:bookmarkStart w:id="0" w:name="_GoBack"/>
            <w:bookmarkEnd w:id="0"/>
          </w:p>
        </w:tc>
        <w:tc>
          <w:tcPr>
            <w:tcW w:w="2068" w:type="dxa"/>
            <w:shd w:val="clear" w:color="auto" w:fill="F1F1F1" w:themeFill="background1" w:themeFillShade="F2"/>
          </w:tcPr>
          <w:p w14:paraId="63C12F19">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55766EF3">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324" w:hRule="atLeast"/>
        </w:trPr>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Tuesday Yes Wednesday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 xml:space="preserve">No </w:t>
            </w:r>
            <w:r>
              <w:rPr>
                <w:rFonts w:hint="default" w:eastAsia="SimSun" w:cs="Arial" w:asciiTheme="minorAscii" w:hAnsiTheme="minorAscii"/>
                <w:color w:val="000000"/>
                <w:kern w:val="0"/>
                <w:sz w:val="24"/>
                <w:szCs w:val="24"/>
                <w:lang w:val="en-US" w:eastAsia="zh-CN" w:bidi="ar"/>
              </w:rPr>
              <w:t>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Yes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11.5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2CE3355F">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5:00PM          5:3</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AM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5A7DBA11">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1229074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Job Summary: The Tennessee School for the Blind is seeking a dedicated and vigilant Security Guard to ensure the safety and security of our students, staff, and campus. The ideal candidate will have a strong sense of responsibility, excellent observational skills, and a commitment to maintaining a safe environment for our visually impaired students. </w:t>
            </w:r>
          </w:p>
          <w:p w14:paraId="35C58D83">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Key Responsibilities: </w:t>
            </w:r>
          </w:p>
          <w:p w14:paraId="60D49F8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Monitor and patrol the school premises, including buildings, grounds, and parking areas, to prevent and </w:t>
            </w:r>
          </w:p>
          <w:p w14:paraId="3F669960">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detect signs of intrusion and ensure the security of doors, windows, and gates. </w:t>
            </w:r>
          </w:p>
          <w:p w14:paraId="5720E06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Respond to alarms and investigate disturbances. </w:t>
            </w:r>
          </w:p>
          <w:p w14:paraId="2469E39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 assistance and direction to visitors, ensuring they follow school protocols. </w:t>
            </w:r>
          </w:p>
          <w:p w14:paraId="2B10F40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 a visible presence to deter potential security threats. </w:t>
            </w:r>
          </w:p>
          <w:p w14:paraId="177DB2D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Assist in emergency situations, including evacuations and medical emergencies. </w:t>
            </w:r>
          </w:p>
          <w:p w14:paraId="2C237F8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Report any suspicious activities or security breaches to the appropriate authorities. </w:t>
            </w:r>
          </w:p>
          <w:p w14:paraId="67EA586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Conduct regular inspections of security systems, including surveillance cameras and alarm systems. </w:t>
            </w:r>
          </w:p>
          <w:p w14:paraId="7C84C58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Collaborate with school staff to develop and implement security policies and procedures. </w:t>
            </w:r>
          </w:p>
          <w:p w14:paraId="5429B19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Maintain accurate records of daily activities, incidents, and observations. </w:t>
            </w:r>
          </w:p>
          <w:p w14:paraId="5435F44D">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Qualifications: </w:t>
            </w:r>
          </w:p>
          <w:p w14:paraId="2A5265B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High school diploma or equivalent. </w:t>
            </w:r>
          </w:p>
          <w:p w14:paraId="48E1FA7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Previous experience in security or law enforcement is preferred.</w:t>
            </w:r>
          </w:p>
          <w:p w14:paraId="51A03C6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 valid armed/unarmed security license. </w:t>
            </w:r>
          </w:p>
          <w:p w14:paraId="27FE4C4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Strong communication and interpersonal skills. </w:t>
            </w:r>
          </w:p>
          <w:p w14:paraId="4E4FA6E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remain calm and composed in stressful situations. </w:t>
            </w:r>
          </w:p>
          <w:p w14:paraId="5C3A004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Basic knowledge of first aid and emergency response procedures. </w:t>
            </w:r>
          </w:p>
          <w:p w14:paraId="27D1CAE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Physical fitness and the ability to stand or walk for extended periods. </w:t>
            </w:r>
          </w:p>
          <w:p w14:paraId="62F413E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 valid driver's license and reliable transportation. </w:t>
            </w:r>
          </w:p>
          <w:p w14:paraId="49EF023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Ability to pass a background check. </w:t>
            </w:r>
          </w:p>
          <w:p w14:paraId="4F47A7CC">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Working Conditions: </w:t>
            </w:r>
          </w:p>
          <w:p w14:paraId="6985DE8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The position requires working both indoors and outdoors in various weather conditions. </w:t>
            </w:r>
          </w:p>
          <w:p w14:paraId="59ECB7F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May involve working some overtime and holidays.</w:t>
            </w:r>
          </w:p>
          <w:p w14:paraId="5A3089F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6AC88FC7">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48B6C0E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67718D48">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02/21/202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02/21/202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02/21/202</w:t>
            </w:r>
            <w:r>
              <w:rPr>
                <w:rFonts w:hint="default" w:cs="Arial" w:asciiTheme="minorAscii" w:hAnsiTheme="minorAscii"/>
                <w:sz w:val="24"/>
                <w:szCs w:val="24"/>
                <w:lang w:val="en-US"/>
              </w:rPr>
              <w:t>5</w:t>
            </w:r>
          </w:p>
        </w:tc>
      </w:tr>
    </w:tbl>
    <w:p w14:paraId="742A843B">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1E5763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993D2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2FE460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024810"/>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6FF3550"/>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1422B"/>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631FB6"/>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E28DB"/>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747D81"/>
    <w:rsid w:val="38A47130"/>
    <w:rsid w:val="38A74F89"/>
    <w:rsid w:val="38E365E6"/>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5276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B95670"/>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BE6175"/>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937A97"/>
    <w:rsid w:val="56986448"/>
    <w:rsid w:val="56B62BA6"/>
    <w:rsid w:val="56E21092"/>
    <w:rsid w:val="56F36DEE"/>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0EB4FB4"/>
    <w:rsid w:val="71080876"/>
    <w:rsid w:val="71117293"/>
    <w:rsid w:val="71345FCA"/>
    <w:rsid w:val="71350F25"/>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6F9494B"/>
    <w:rsid w:val="77124F12"/>
    <w:rsid w:val="77220080"/>
    <w:rsid w:val="773758D7"/>
    <w:rsid w:val="779154B4"/>
    <w:rsid w:val="77BB525E"/>
    <w:rsid w:val="77D17BAF"/>
    <w:rsid w:val="787051D9"/>
    <w:rsid w:val="78806741"/>
    <w:rsid w:val="78AE2478"/>
    <w:rsid w:val="78C51957"/>
    <w:rsid w:val="78D6423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8</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2025-02-21T19:18:47Z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78DCF5FB41904AD8BC713789A23CF866_13</vt:lpwstr>
  </property>
</Properties>
</file>