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Administrative Services Assistant</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64174</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DHS</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04/07/2025 - 06/30/2025</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03/2</w:t>
            </w:r>
            <w:r>
              <w:rPr>
                <w:rFonts w:hint="default" w:eastAsia="SimSun" w:cs="Arial" w:asciiTheme="minorAscii" w:hAnsiTheme="minorAscii"/>
                <w:color w:val="000000"/>
                <w:kern w:val="0"/>
                <w:sz w:val="24"/>
                <w:szCs w:val="24"/>
                <w:lang w:val="en-IN" w:eastAsia="zh-CN" w:bidi="ar"/>
              </w:rPr>
              <w:t>6</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04/11/2025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6F536D3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On Site</w:t>
            </w:r>
          </w:p>
          <w:p w14:paraId="5C060285">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73F0F1C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1008 Knight Rd Suite B Athens, Tennessee 37303</w:t>
            </w:r>
          </w:p>
          <w:p w14:paraId="074E965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42965C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US" w:eastAsia="zh-CN"/>
                <w14:textFill>
                  <w14:solidFill>
                    <w14:schemeClr w14:val="tx1"/>
                  </w14:solidFill>
                </w14:textFill>
              </w:rPr>
            </w:pPr>
            <w:r>
              <w:rPr>
                <w:rFonts w:hint="default" w:cs="Arial" w:asciiTheme="minorAscii" w:hAnsiTheme="minorAscii"/>
                <w:color w:val="000000" w:themeColor="text1"/>
                <w:sz w:val="24"/>
                <w:szCs w:val="24"/>
                <w:lang w:val="en-US" w:eastAsia="zh-CN"/>
                <w14:textFill>
                  <w14:solidFill>
                    <w14:schemeClr w14:val="tx1"/>
                  </w14:solidFill>
                </w14:textFill>
              </w:rPr>
              <w:t>1</w:t>
            </w:r>
          </w:p>
        </w:tc>
      </w:tr>
      <w:tr w14:paraId="0BC7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68545F42">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77162AE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$14.5/hr on C2C</w:t>
            </w:r>
            <w:bookmarkStart w:id="0" w:name="_GoBack"/>
            <w:bookmarkEnd w:id="0"/>
          </w:p>
        </w:tc>
        <w:tc>
          <w:tcPr>
            <w:tcW w:w="2068" w:type="dxa"/>
            <w:shd w:val="clear" w:color="auto" w:fill="F1F1F1" w:themeFill="background1" w:themeFillShade="F2"/>
          </w:tcPr>
          <w:p w14:paraId="6E3377D8">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7A1E0BFF">
            <w:pPr>
              <w:bidi w:val="0"/>
              <w:rPr>
                <w:rFonts w:hint="default" w:cs="Arial" w:asciiTheme="minorAscii" w:hAnsiTheme="minorAscii"/>
                <w:color w:val="000000" w:themeColor="text1"/>
                <w:sz w:val="24"/>
                <w:szCs w:val="24"/>
                <w:lang w:val="en-US" w:eastAsia="zh-CN"/>
                <w14:textFill>
                  <w14:solidFill>
                    <w14:schemeClr w14:val="tx1"/>
                  </w14:solidFill>
                </w14:textFill>
              </w:rPr>
            </w:pPr>
            <w:r>
              <w:rPr>
                <w:rFonts w:hint="default" w:asciiTheme="minorAscii" w:hAnsiTheme="minorAscii"/>
                <w:color w:val="000000" w:themeColor="text1"/>
                <w:sz w:val="24"/>
                <w:szCs w:val="24"/>
                <w:lang w:val="en-US"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EST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41C4AC4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4:30PM                    Regular Shift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65F7375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73162 Summary: under general supervision, is responsible for professional staff work of routine through </w:t>
            </w:r>
          </w:p>
          <w:p w14:paraId="50FC7C6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average difficulty in relieving an executive of Administrative detail; and performs related work as required. An employee in this class routinely performs general assignments to relieve an executive of Administrative detail and other duties which do not require his/her personal attention. Routinely acts as liaison between executive's office and the governor's office, departmental staff, and other state departments and agencies, local and federal agencies, and community organizations and groups; attends legislative functions and meetings as required to gain information; routinely handles complaints and requests from members of the legislature and other departments, citizens, and employees, as required; attends receptions, luncheons, dinners, and other gatherings in performing personal contact duties. Assigns, trains, supervises, and evaluates assigned clerical and other staff and their work; makes recommendations on personnel actions such as employment, promotion, demotion, transfer, retention, and increases for exceptional performance. Handles routine correspondence including composition of replies and routes to the appropriate operating division for reply; prepares non-routine correspondence as requested; assembles information for speeches, staff meetings, and other purposes; may take minutes at staff meetings. Makes travel arrangements; keeps expense accounts; orders office supplies as needed. Operates standard office machines and equipment as necessary. </w:t>
            </w:r>
          </w:p>
          <w:p w14:paraId="72A7A6CB">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Education and Experience: </w:t>
            </w:r>
          </w:p>
          <w:p w14:paraId="1C7CE26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Graduation from an accredited college or university with a bachelor's degree; qualifying full- time increasingly responsible sub-professional experience or paraprofessional or professional experience may be substituted for the required education, on a year-for-year basis, to a maximum of four years.</w:t>
            </w:r>
          </w:p>
          <w:p w14:paraId="3562794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7A5578EF">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Qualifications</w:t>
            </w:r>
          </w:p>
          <w:p w14:paraId="30B5B5C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200"/>
              <w:gridCol w:w="2849"/>
              <w:gridCol w:w="1739"/>
              <w:gridCol w:w="2231"/>
              <w:gridCol w:w="1247"/>
            </w:tblGrid>
            <w:tr w14:paraId="05AD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468E5508">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SimSun" w:cs="Arial" w:asciiTheme="minorAscii" w:hAnsiTheme="minorAscii"/>
                      <w:b/>
                      <w:bCs/>
                      <w:color w:val="000000"/>
                      <w:kern w:val="0"/>
                      <w:sz w:val="24"/>
                      <w:szCs w:val="24"/>
                      <w:vertAlign w:val="baseline"/>
                      <w:lang w:val="en-IN" w:eastAsia="zh-CN" w:bidi="ar"/>
                    </w:rPr>
                    <w:t>Type</w:t>
                  </w:r>
                </w:p>
              </w:tc>
              <w:tc>
                <w:tcPr>
                  <w:tcW w:w="1200" w:type="dxa"/>
                </w:tcPr>
                <w:p w14:paraId="7772AE04">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SimSun" w:cs="Arial" w:asciiTheme="minorAscii" w:hAnsiTheme="minorAscii"/>
                      <w:b/>
                      <w:bCs/>
                      <w:color w:val="000000"/>
                      <w:kern w:val="0"/>
                      <w:sz w:val="24"/>
                      <w:szCs w:val="24"/>
                      <w:vertAlign w:val="baseline"/>
                      <w:lang w:val="en-IN" w:eastAsia="zh-CN" w:bidi="ar"/>
                    </w:rPr>
                    <w:t>Category</w:t>
                  </w:r>
                </w:p>
              </w:tc>
              <w:tc>
                <w:tcPr>
                  <w:tcW w:w="2849" w:type="dxa"/>
                </w:tcPr>
                <w:p w14:paraId="15FE5EE8">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739" w:type="dxa"/>
                </w:tcPr>
                <w:p w14:paraId="533A0B77">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2231" w:type="dxa"/>
                </w:tcPr>
                <w:p w14:paraId="0AD29CD7">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247" w:type="dxa"/>
                </w:tcPr>
                <w:p w14:paraId="57D3D638">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02F9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4C26969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23E2CC9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849" w:type="dxa"/>
                </w:tcPr>
                <w:p w14:paraId="28869A0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10-Key Calculator</w:t>
                  </w:r>
                </w:p>
              </w:tc>
              <w:tc>
                <w:tcPr>
                  <w:tcW w:w="1739" w:type="dxa"/>
                </w:tcPr>
                <w:p w14:paraId="42F859C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231" w:type="dxa"/>
                </w:tcPr>
                <w:p w14:paraId="335AA13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2EAC2ACF">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7C28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72AAFE3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0A9DA35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849" w:type="dxa"/>
                </w:tcPr>
                <w:p w14:paraId="283A2CB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Administative Assistant</w:t>
                  </w:r>
                </w:p>
              </w:tc>
              <w:tc>
                <w:tcPr>
                  <w:tcW w:w="1739" w:type="dxa"/>
                </w:tcPr>
                <w:p w14:paraId="03BB103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231" w:type="dxa"/>
                </w:tcPr>
                <w:p w14:paraId="2FC5A0E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6D4FC9A9">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41AD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1C322A7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2139BB9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849" w:type="dxa"/>
                </w:tcPr>
                <w:p w14:paraId="4F57336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Correspondence - Email</w:t>
                  </w:r>
                </w:p>
              </w:tc>
              <w:tc>
                <w:tcPr>
                  <w:tcW w:w="1739" w:type="dxa"/>
                </w:tcPr>
                <w:p w14:paraId="4247A36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231" w:type="dxa"/>
                </w:tcPr>
                <w:p w14:paraId="1B6BF8E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12ED076B">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59AB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3BF4D15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2CD4D7F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849" w:type="dxa"/>
                </w:tcPr>
                <w:p w14:paraId="11C9007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Correspondence - General</w:t>
                  </w:r>
                </w:p>
              </w:tc>
              <w:tc>
                <w:tcPr>
                  <w:tcW w:w="1739" w:type="dxa"/>
                </w:tcPr>
                <w:p w14:paraId="13A5ED6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231" w:type="dxa"/>
                </w:tcPr>
                <w:p w14:paraId="0B40759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3F840777">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6108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351ADA4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691C2D2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849" w:type="dxa"/>
                </w:tcPr>
                <w:p w14:paraId="4096660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Customer Service</w:t>
                  </w:r>
                </w:p>
              </w:tc>
              <w:tc>
                <w:tcPr>
                  <w:tcW w:w="1739" w:type="dxa"/>
                </w:tcPr>
                <w:p w14:paraId="294AB84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231" w:type="dxa"/>
                </w:tcPr>
                <w:p w14:paraId="43125D6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77D379C0">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51ED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07A4AD3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0156848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849" w:type="dxa"/>
                </w:tcPr>
                <w:p w14:paraId="020005C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Customer Service Skills</w:t>
                  </w:r>
                </w:p>
              </w:tc>
              <w:tc>
                <w:tcPr>
                  <w:tcW w:w="1739" w:type="dxa"/>
                </w:tcPr>
                <w:p w14:paraId="6BCEECC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231" w:type="dxa"/>
                </w:tcPr>
                <w:p w14:paraId="69CDA2D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0EB999DC">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699F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421C0B5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23A1D39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849" w:type="dxa"/>
                </w:tcPr>
                <w:p w14:paraId="4D84795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Data Entry</w:t>
                  </w:r>
                </w:p>
              </w:tc>
              <w:tc>
                <w:tcPr>
                  <w:tcW w:w="1739" w:type="dxa"/>
                </w:tcPr>
                <w:p w14:paraId="6B0AD6D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231" w:type="dxa"/>
                </w:tcPr>
                <w:p w14:paraId="57B6FD82">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5E698475">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4EFF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29E4EFC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73C4BAA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849" w:type="dxa"/>
                </w:tcPr>
                <w:p w14:paraId="3F5D558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Emailing</w:t>
                  </w:r>
                </w:p>
              </w:tc>
              <w:tc>
                <w:tcPr>
                  <w:tcW w:w="1739" w:type="dxa"/>
                </w:tcPr>
                <w:p w14:paraId="35E2766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231" w:type="dxa"/>
                </w:tcPr>
                <w:p w14:paraId="6203823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58C22280">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11C7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23CEEB6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5DBBCA4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49" w:type="dxa"/>
                </w:tcPr>
                <w:p w14:paraId="08BAFFD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Filing</w:t>
                  </w:r>
                </w:p>
              </w:tc>
              <w:tc>
                <w:tcPr>
                  <w:tcW w:w="1739" w:type="dxa"/>
                </w:tcPr>
                <w:p w14:paraId="087574A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231" w:type="dxa"/>
                </w:tcPr>
                <w:p w14:paraId="3253634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2FBFB9CE">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633F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3E1980F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200" w:type="dxa"/>
                </w:tcPr>
                <w:p w14:paraId="5E50E9F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49" w:type="dxa"/>
                </w:tcPr>
                <w:p w14:paraId="47CFA0A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Internet</w:t>
                  </w:r>
                </w:p>
              </w:tc>
              <w:tc>
                <w:tcPr>
                  <w:tcW w:w="1739" w:type="dxa"/>
                </w:tcPr>
                <w:p w14:paraId="706F855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231" w:type="dxa"/>
                </w:tcPr>
                <w:p w14:paraId="5611278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04ABFCEE">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2147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070CB58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200" w:type="dxa"/>
                </w:tcPr>
                <w:p w14:paraId="75CF602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49" w:type="dxa"/>
                </w:tcPr>
                <w:p w14:paraId="7E8AEC5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Microsoft Word</w:t>
                  </w:r>
                </w:p>
              </w:tc>
              <w:tc>
                <w:tcPr>
                  <w:tcW w:w="1739" w:type="dxa"/>
                </w:tcPr>
                <w:p w14:paraId="196257C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231" w:type="dxa"/>
                </w:tcPr>
                <w:p w14:paraId="4FEC794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2785A924">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5494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59E66E8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139A149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49" w:type="dxa"/>
                </w:tcPr>
                <w:p w14:paraId="5A4E8D1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Printing and Copying</w:t>
                  </w:r>
                </w:p>
              </w:tc>
              <w:tc>
                <w:tcPr>
                  <w:tcW w:w="1739" w:type="dxa"/>
                </w:tcPr>
                <w:p w14:paraId="6126926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231" w:type="dxa"/>
                </w:tcPr>
                <w:p w14:paraId="024AA61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37ADAEA5">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789C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08B8E42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26EB4AE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49" w:type="dxa"/>
                </w:tcPr>
                <w:p w14:paraId="78FA1E3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Scheduling</w:t>
                  </w:r>
                </w:p>
              </w:tc>
              <w:tc>
                <w:tcPr>
                  <w:tcW w:w="1739" w:type="dxa"/>
                </w:tcPr>
                <w:p w14:paraId="037946C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231" w:type="dxa"/>
                </w:tcPr>
                <w:p w14:paraId="5982A2D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58EF694C">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234C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6E992AF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641E331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49" w:type="dxa"/>
                </w:tcPr>
                <w:p w14:paraId="2DA9582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Typing</w:t>
                  </w:r>
                </w:p>
              </w:tc>
              <w:tc>
                <w:tcPr>
                  <w:tcW w:w="1739" w:type="dxa"/>
                </w:tcPr>
                <w:p w14:paraId="5DBC087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231" w:type="dxa"/>
                </w:tcPr>
                <w:p w14:paraId="5166104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2F3249B5">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45E2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0F15BBE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378D794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849" w:type="dxa"/>
                </w:tcPr>
                <w:p w14:paraId="69CDC4C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Verbal Communication</w:t>
                  </w:r>
                </w:p>
              </w:tc>
              <w:tc>
                <w:tcPr>
                  <w:tcW w:w="1739" w:type="dxa"/>
                </w:tcPr>
                <w:p w14:paraId="56E5802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231" w:type="dxa"/>
                </w:tcPr>
                <w:p w14:paraId="1FAAC83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3245DB6F">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bl>
          <w:p w14:paraId="75DEC3D1">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3/26/202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3/26/202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3/26/202</w:t>
            </w:r>
            <w:r>
              <w:rPr>
                <w:rFonts w:hint="default" w:cs="Arial" w:asciiTheme="minorAscii" w:hAnsiTheme="minorAscii"/>
                <w:sz w:val="24"/>
                <w:szCs w:val="24"/>
                <w:lang w:val="en-US"/>
              </w:rPr>
              <w:t>5</w:t>
            </w:r>
          </w:p>
        </w:tc>
      </w:tr>
    </w:tbl>
    <w:p w14:paraId="5B3F6413">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485BC5"/>
    <w:rsid w:val="08653621"/>
    <w:rsid w:val="087020B0"/>
    <w:rsid w:val="08C94EA5"/>
    <w:rsid w:val="09270729"/>
    <w:rsid w:val="09696584"/>
    <w:rsid w:val="09824AAF"/>
    <w:rsid w:val="09991C05"/>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BD0B2F"/>
    <w:rsid w:val="1AE253EE"/>
    <w:rsid w:val="1B027F78"/>
    <w:rsid w:val="1B160A66"/>
    <w:rsid w:val="1B181F3F"/>
    <w:rsid w:val="1B4B0928"/>
    <w:rsid w:val="1B4F3FC1"/>
    <w:rsid w:val="1B505BFE"/>
    <w:rsid w:val="1B517489"/>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8EE409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477D61"/>
    <w:rsid w:val="47512E8B"/>
    <w:rsid w:val="476476E9"/>
    <w:rsid w:val="478157DE"/>
    <w:rsid w:val="478B5B41"/>
    <w:rsid w:val="47973179"/>
    <w:rsid w:val="47B90159"/>
    <w:rsid w:val="482D788C"/>
    <w:rsid w:val="48300D23"/>
    <w:rsid w:val="48326108"/>
    <w:rsid w:val="483C7AB7"/>
    <w:rsid w:val="486B02E8"/>
    <w:rsid w:val="48781BC8"/>
    <w:rsid w:val="48896F83"/>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6</TotalTime>
  <ScaleCrop>false</ScaleCrop>
  <LinksUpToDate>false</LinksUpToDate>
  <CharactersWithSpaces>2921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2025-03-26T17:38:21Z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1033-12.2.0.20326</vt:lpwstr>
  </property>
  <property fmtid="{D5CDD505-2E9C-101B-9397-08002B2CF9AE}" pid="4" name="ICV">
    <vt:lpwstr>4A8D633B23FA4253A7334814563FA79C_13</vt:lpwstr>
  </property>
</Properties>
</file>