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1066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578"/>
        <w:gridCol w:w="3000"/>
        <w:gridCol w:w="2068"/>
        <w:gridCol w:w="3018"/>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35" w:hRule="atLeast"/>
        </w:trPr>
        <w:tc>
          <w:tcPr>
            <w:tcW w:w="2578" w:type="dxa"/>
            <w:shd w:val="clear" w:color="auto" w:fill="F1F1F1" w:themeFill="background1" w:themeFillShade="F2"/>
          </w:tcPr>
          <w:p w14:paraId="25BD9758">
            <w:pPr>
              <w:pStyle w:val="3"/>
              <w:rPr>
                <w:rFonts w:hint="default" w:asciiTheme="minorAscii" w:hAnsiTheme="minorAscii"/>
                <w:sz w:val="24"/>
                <w:szCs w:val="24"/>
              </w:rPr>
            </w:pPr>
            <w:sdt>
              <w:sdtPr>
                <w:rPr>
                  <w:rFonts w:hint="default" w:asciiTheme="minorAscii" w:hAnsiTheme="minorAscii"/>
                  <w:sz w:val="24"/>
                  <w:szCs w:val="24"/>
                </w:rPr>
                <w:alias w:val="Job Title:"/>
                <w:tag w:val="Job Title:"/>
                <w:id w:val="900328234"/>
                <w:placeholder>
                  <w:docPart w:val="F836B89E7E1748E6AAE5975D50F759EE"/>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Job Title</w:t>
                </w:r>
              </w:sdtContent>
            </w:sdt>
            <w:r>
              <w:rPr>
                <w:rFonts w:hint="default" w:asciiTheme="minorAscii" w:hAnsiTheme="minorAscii"/>
                <w:sz w:val="24"/>
                <w:szCs w:val="24"/>
              </w:rPr>
              <w:t>:</w:t>
            </w:r>
          </w:p>
        </w:tc>
        <w:tc>
          <w:tcPr>
            <w:tcW w:w="3000" w:type="dxa"/>
          </w:tcPr>
          <w:p w14:paraId="2BC7D83B">
            <w:pPr>
              <w:keepNext w:val="0"/>
              <w:keepLines w:val="0"/>
              <w:widowControl/>
              <w:suppressLineNumbers w:val="0"/>
              <w:jc w:val="left"/>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Transportation Technician 3</w:t>
            </w:r>
          </w:p>
        </w:tc>
        <w:tc>
          <w:tcPr>
            <w:tcW w:w="2068" w:type="dxa"/>
            <w:shd w:val="clear" w:color="auto" w:fill="F1F1F1" w:themeFill="background1" w:themeFillShade="F2"/>
          </w:tcPr>
          <w:p w14:paraId="7F595BB1">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Job Category:"/>
                <w:tag w:val="Job Category:"/>
                <w:id w:val="1231121561"/>
                <w:placeholder>
                  <w:docPart w:val="8E10EA32509C479195A9A2D577B2DAF0"/>
                </w:placeholder>
                <w:temporary/>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sdt>
                  <w:sdtPr>
                    <w:rPr>
                      <w:rFonts w:hint="default" w:cs="Arial" w:asciiTheme="minorAscii" w:hAnsiTheme="minorAscii"/>
                      <w:color w:val="000000" w:themeColor="text1"/>
                      <w:sz w:val="24"/>
                      <w:szCs w:val="24"/>
                      <w14:textFill>
                        <w14:solidFill>
                          <w14:schemeClr w14:val="tx1"/>
                        </w14:solidFill>
                      </w14:textFill>
                    </w:rPr>
                    <w:alias w:val="Job Code/ Req#:"/>
                    <w:tag w:val="Job Code/ Req#:"/>
                    <w:id w:val="2006166042"/>
                    <w:placeholder>
                      <w:docPart w:val="{112cd18c-525d-4753-af40-82e278110874}"/>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Job Code/ Req#</w:t>
                    </w:r>
                  </w:sdtContent>
                </w:sdt>
                <w:r>
                  <w:rPr>
                    <w:rFonts w:hint="default" w:cs="Arial" w:asciiTheme="minorAscii" w:hAnsiTheme="minorAscii"/>
                    <w:color w:val="000000" w:themeColor="text1"/>
                    <w:sz w:val="24"/>
                    <w:szCs w:val="24"/>
                    <w14:textFill>
                      <w14:solidFill>
                        <w14:schemeClr w14:val="tx1"/>
                      </w14:solidFill>
                    </w14:textFill>
                  </w:rPr>
                  <w:t>:</w:t>
                </w:r>
              </w:sdtContent>
            </w:sdt>
          </w:p>
        </w:tc>
        <w:tc>
          <w:tcPr>
            <w:tcW w:w="3018" w:type="dxa"/>
          </w:tcPr>
          <w:p w14:paraId="75405AC2">
            <w:pPr>
              <w:keepNext w:val="0"/>
              <w:keepLines w:val="0"/>
              <w:widowControl/>
              <w:suppressLineNumbers w:val="0"/>
              <w:jc w:val="left"/>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lang w:val="en-IN"/>
                <w14:textFill>
                  <w14:solidFill>
                    <w14:schemeClr w14:val="tx1"/>
                  </w14:solidFill>
                </w14:textFill>
              </w:rPr>
              <w:t>64197</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5113B29D">
            <w:pPr>
              <w:pStyle w:val="3"/>
              <w:rPr>
                <w:rFonts w:hint="default" w:asciiTheme="minorAscii" w:hAnsiTheme="minorAscii"/>
                <w:sz w:val="24"/>
                <w:szCs w:val="24"/>
              </w:rPr>
            </w:pPr>
            <w:sdt>
              <w:sdtPr>
                <w:rPr>
                  <w:rFonts w:hint="default" w:asciiTheme="minorAscii" w:hAnsiTheme="minorAscii"/>
                  <w:sz w:val="24"/>
                  <w:szCs w:val="24"/>
                </w:rPr>
                <w:alias w:val="Department/Group:"/>
                <w:tag w:val="Department/Group:"/>
                <w:id w:val="261581474"/>
                <w:placeholder>
                  <w:docPart w:val="ABAB7AD2272C4A389D978FBAB143E768"/>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Department/Group</w:t>
                </w:r>
              </w:sdtContent>
            </w:sdt>
            <w:r>
              <w:rPr>
                <w:rFonts w:hint="default" w:asciiTheme="minorAscii" w:hAnsiTheme="minorAscii"/>
                <w:sz w:val="24"/>
                <w:szCs w:val="24"/>
              </w:rPr>
              <w:t>:</w:t>
            </w:r>
          </w:p>
        </w:tc>
        <w:tc>
          <w:tcPr>
            <w:tcW w:w="3000" w:type="dxa"/>
          </w:tcPr>
          <w:p w14:paraId="5E642CED">
            <w:pPr>
              <w:keepNext w:val="0"/>
              <w:keepLines w:val="0"/>
              <w:widowControl/>
              <w:suppressLineNumbers w:val="0"/>
              <w:jc w:val="left"/>
              <w:rPr>
                <w:rFonts w:hint="default" w:cs="Arial" w:asciiTheme="minorAscii" w:hAnsiTheme="minorAscii"/>
                <w:color w:val="000000" w:themeColor="text1"/>
                <w:sz w:val="24"/>
                <w:szCs w:val="24"/>
                <w:lang w:val="en-I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TN DOT</w:t>
            </w:r>
          </w:p>
        </w:tc>
        <w:tc>
          <w:tcPr>
            <w:tcW w:w="2068" w:type="dxa"/>
            <w:shd w:val="clear" w:color="auto" w:fill="F1F1F1" w:themeFill="background1" w:themeFillShade="F2"/>
          </w:tcPr>
          <w:p w14:paraId="5C2761A0">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Position Type:"/>
                <w:tag w:val="Position Type:"/>
                <w:id w:val="-538278110"/>
                <w:placeholder>
                  <w:docPart w:val="{bdd73cc9-6920-462d-a3c0-2f4cd50fe97c}"/>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Position Type</w:t>
                </w:r>
              </w:sdtContent>
            </w:sdt>
            <w:r>
              <w:rPr>
                <w:rFonts w:hint="default" w:cs="Arial" w:asciiTheme="minorAscii" w:hAnsiTheme="minorAscii"/>
                <w:color w:val="000000" w:themeColor="text1"/>
                <w:sz w:val="24"/>
                <w:szCs w:val="24"/>
                <w14:textFill>
                  <w14:solidFill>
                    <w14:schemeClr w14:val="tx1"/>
                  </w14:solidFill>
                </w14:textFill>
              </w:rPr>
              <w:t>:</w:t>
            </w:r>
          </w:p>
        </w:tc>
        <w:tc>
          <w:tcPr>
            <w:tcW w:w="3018" w:type="dxa"/>
          </w:tcPr>
          <w:p w14:paraId="0A6B625E">
            <w:pPr>
              <w:bidi w:val="0"/>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14:textFill>
                  <w14:solidFill>
                    <w14:schemeClr w14:val="tx1"/>
                  </w14:solidFill>
                </w14:textFill>
              </w:rPr>
              <w:t>Contract</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37" w:hRule="atLeast"/>
        </w:trPr>
        <w:tc>
          <w:tcPr>
            <w:tcW w:w="2578" w:type="dxa"/>
            <w:shd w:val="clear" w:color="auto" w:fill="F1F1F1" w:themeFill="background1" w:themeFillShade="F2"/>
          </w:tcPr>
          <w:p w14:paraId="54D1BED7">
            <w:pPr>
              <w:pStyle w:val="3"/>
              <w:rPr>
                <w:rFonts w:hint="default" w:asciiTheme="minorAscii" w:hAnsiTheme="minorAscii"/>
                <w:sz w:val="24"/>
                <w:szCs w:val="24"/>
                <w:lang w:val="en-IN"/>
              </w:rPr>
            </w:pPr>
            <w:r>
              <w:rPr>
                <w:rFonts w:hint="default" w:asciiTheme="minorAscii" w:hAnsiTheme="minorAscii"/>
                <w:sz w:val="24"/>
                <w:szCs w:val="24"/>
                <w:lang w:val="en-IN"/>
              </w:rPr>
              <w:t>Duration :</w:t>
            </w:r>
          </w:p>
        </w:tc>
        <w:tc>
          <w:tcPr>
            <w:tcW w:w="3000" w:type="dxa"/>
          </w:tcPr>
          <w:p w14:paraId="09A329DF">
            <w:pPr>
              <w:keepNext w:val="0"/>
              <w:keepLines w:val="0"/>
              <w:widowControl/>
              <w:suppressLineNumbers w:val="0"/>
              <w:jc w:val="left"/>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04/14/2025 - 06/30/2025</w:t>
            </w:r>
          </w:p>
        </w:tc>
        <w:tc>
          <w:tcPr>
            <w:tcW w:w="2068" w:type="dxa"/>
            <w:shd w:val="clear" w:color="auto" w:fill="F1F1F1" w:themeFill="background1" w:themeFillShade="F2"/>
          </w:tcPr>
          <w:p w14:paraId="15035B9B">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Date Posted:"/>
                <w:tag w:val="Date Posted:"/>
                <w:id w:val="71252900"/>
                <w:placeholder>
                  <w:docPart w:val="{45c4bbba-71b3-4917-a3c3-d8da3196de92}"/>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Date Posted</w:t>
                </w:r>
              </w:sdtContent>
            </w:sdt>
            <w:r>
              <w:rPr>
                <w:rFonts w:hint="default" w:cs="Arial" w:asciiTheme="minorAscii" w:hAnsiTheme="minorAscii"/>
                <w:color w:val="000000" w:themeColor="text1"/>
                <w:sz w:val="24"/>
                <w:szCs w:val="24"/>
                <w14:textFill>
                  <w14:solidFill>
                    <w14:schemeClr w14:val="tx1"/>
                  </w14:solidFill>
                </w14:textFill>
              </w:rPr>
              <w:t>:</w:t>
            </w:r>
          </w:p>
        </w:tc>
        <w:tc>
          <w:tcPr>
            <w:tcW w:w="3018" w:type="dxa"/>
          </w:tcPr>
          <w:p w14:paraId="4BFF66E0">
            <w:pPr>
              <w:keepNext w:val="0"/>
              <w:keepLines w:val="0"/>
              <w:widowControl/>
              <w:suppressLineNumbers w:val="0"/>
              <w:jc w:val="left"/>
              <w:rPr>
                <w:rFonts w:hint="default" w:cs="Arial" w:asciiTheme="minorAscii" w:hAnsiTheme="minorAscii"/>
                <w:color w:val="000000" w:themeColor="text1"/>
                <w:sz w:val="24"/>
                <w:szCs w:val="24"/>
                <w:lang w:val="en-US"/>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03/2</w:t>
            </w:r>
            <w:r>
              <w:rPr>
                <w:rFonts w:hint="default" w:eastAsia="SimSun" w:cs="Arial" w:asciiTheme="minorAscii" w:hAnsiTheme="minorAscii"/>
                <w:color w:val="000000"/>
                <w:kern w:val="0"/>
                <w:sz w:val="24"/>
                <w:szCs w:val="24"/>
                <w:lang w:val="en-IN" w:eastAsia="zh-CN" w:bidi="ar"/>
              </w:rPr>
              <w:t>8</w:t>
            </w:r>
            <w:r>
              <w:rPr>
                <w:rFonts w:hint="default" w:eastAsia="SimSun" w:cs="Arial" w:asciiTheme="minorAscii" w:hAnsiTheme="minorAscii"/>
                <w:color w:val="000000"/>
                <w:kern w:val="0"/>
                <w:sz w:val="24"/>
                <w:szCs w:val="24"/>
                <w:lang w:val="en-US" w:eastAsia="zh-CN" w:bidi="ar"/>
              </w:rPr>
              <w:t>/2025</w:t>
            </w:r>
          </w:p>
        </w:tc>
      </w:tr>
      <w:tr w14:paraId="3305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7C65C8A2">
            <w:pPr>
              <w:pStyle w:val="3"/>
              <w:rPr>
                <w:rFonts w:hint="default" w:asciiTheme="minorAscii" w:hAnsiTheme="minorAscii"/>
                <w:sz w:val="24"/>
                <w:szCs w:val="24"/>
                <w:lang w:val="en-IN"/>
              </w:rPr>
            </w:pPr>
            <w:r>
              <w:rPr>
                <w:rFonts w:hint="default" w:asciiTheme="minorAscii" w:hAnsiTheme="minorAscii"/>
                <w:sz w:val="24"/>
                <w:szCs w:val="24"/>
                <w:lang w:val="en-IN"/>
              </w:rPr>
              <w:t>Expenses Allowed</w:t>
            </w:r>
          </w:p>
        </w:tc>
        <w:tc>
          <w:tcPr>
            <w:tcW w:w="3000" w:type="dxa"/>
          </w:tcPr>
          <w:p w14:paraId="08068BBE">
            <w:pPr>
              <w:bidi w:val="0"/>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lang w:val="en-IN"/>
                <w14:textFill>
                  <w14:solidFill>
                    <w14:schemeClr w14:val="tx1"/>
                  </w14:solidFill>
                </w14:textFill>
              </w:rPr>
              <w:t>Yes</w:t>
            </w:r>
          </w:p>
        </w:tc>
        <w:tc>
          <w:tcPr>
            <w:tcW w:w="2068" w:type="dxa"/>
            <w:shd w:val="clear" w:color="auto" w:fill="F1F1F1" w:themeFill="background1" w:themeFillShade="F2"/>
          </w:tcPr>
          <w:p w14:paraId="5B7712EC">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Date Posted:"/>
                <w:tag w:val="Date Posted:"/>
                <w:id w:val="147451821"/>
                <w:placeholder>
                  <w:docPart w:val="7117CA9337B24E3DA906A27C70942DF8"/>
                </w:placeholder>
                <w:temporary/>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sdt>
                  <w:sdtPr>
                    <w:rPr>
                      <w:rFonts w:hint="default" w:cs="Arial" w:asciiTheme="minorAscii" w:hAnsiTheme="minorAscii"/>
                      <w:color w:val="000000" w:themeColor="text1"/>
                      <w:sz w:val="24"/>
                      <w:szCs w:val="24"/>
                      <w14:textFill>
                        <w14:solidFill>
                          <w14:schemeClr w14:val="tx1"/>
                        </w14:solidFill>
                      </w14:textFill>
                    </w:rPr>
                    <w:alias w:val="Posting Expires:"/>
                    <w:tag w:val="Posting Expires:"/>
                    <w:id w:val="1453675944"/>
                    <w:placeholder>
                      <w:docPart w:val="{220e5a76-e108-4055-8679-136d1ae8b4b5}"/>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Posting Expires</w:t>
                    </w:r>
                  </w:sdtContent>
                </w:sdt>
                <w:r>
                  <w:rPr>
                    <w:rFonts w:hint="default" w:cs="Arial" w:asciiTheme="minorAscii" w:hAnsiTheme="minorAscii"/>
                    <w:color w:val="000000" w:themeColor="text1"/>
                    <w:sz w:val="24"/>
                    <w:szCs w:val="24"/>
                    <w14:textFill>
                      <w14:solidFill>
                        <w14:schemeClr w14:val="tx1"/>
                      </w14:solidFill>
                    </w14:textFill>
                  </w:rPr>
                  <w:t>:</w:t>
                </w:r>
              </w:sdtContent>
            </w:sdt>
          </w:p>
        </w:tc>
        <w:tc>
          <w:tcPr>
            <w:tcW w:w="3018" w:type="dxa"/>
          </w:tcPr>
          <w:p w14:paraId="25393BDB">
            <w:pPr>
              <w:keepNext w:val="0"/>
              <w:keepLines w:val="0"/>
              <w:widowControl/>
              <w:suppressLineNumbers w:val="0"/>
              <w:jc w:val="left"/>
              <w:rPr>
                <w:rFonts w:hint="default" w:cs="Arial" w:asciiTheme="minorAscii" w:hAnsiTheme="minorAscii"/>
                <w:color w:val="000000" w:themeColor="text1"/>
                <w:sz w:val="24"/>
                <w:szCs w:val="24"/>
                <w:lang w:val="en-I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04/04/2025</w:t>
            </w:r>
          </w:p>
        </w:tc>
      </w:tr>
      <w:tr w14:paraId="3C854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07B03C5B">
            <w:pPr>
              <w:bidi w:val="0"/>
              <w:rPr>
                <w:rFonts w:hint="default" w:asciiTheme="minorAscii" w:hAnsiTheme="minorAscii"/>
                <w:sz w:val="24"/>
                <w:szCs w:val="24"/>
                <w:lang w:val="en-IN"/>
              </w:rPr>
            </w:pPr>
            <w:r>
              <w:rPr>
                <w:rFonts w:hint="default" w:asciiTheme="minorAscii" w:hAnsiTheme="minorAscii"/>
                <w:b/>
                <w:bCs/>
                <w:sz w:val="24"/>
                <w:szCs w:val="24"/>
                <w:lang w:val="en-IN"/>
              </w:rPr>
              <w:t>Location :</w:t>
            </w:r>
          </w:p>
        </w:tc>
        <w:tc>
          <w:tcPr>
            <w:tcW w:w="3000" w:type="dxa"/>
          </w:tcPr>
          <w:p w14:paraId="3E9EBFEC">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On Site</w:t>
            </w:r>
          </w:p>
          <w:p w14:paraId="3ADA309B">
            <w:pPr>
              <w:keepNext w:val="0"/>
              <w:keepLines w:val="0"/>
              <w:widowControl/>
              <w:suppressLineNumbers w:val="0"/>
              <w:jc w:val="left"/>
              <w:rPr>
                <w:rFonts w:hint="default" w:asciiTheme="minorAscii" w:hAnsiTheme="minorAscii"/>
                <w:sz w:val="24"/>
                <w:szCs w:val="24"/>
              </w:rPr>
            </w:pPr>
            <w:r>
              <w:rPr>
                <w:rFonts w:hint="default" w:eastAsia="Arial-BoldMT" w:cs="Arial-BoldMT" w:asciiTheme="minorAscii" w:hAnsiTheme="minorAscii"/>
                <w:b/>
                <w:bCs/>
                <w:color w:val="000000"/>
                <w:kern w:val="0"/>
                <w:sz w:val="24"/>
                <w:szCs w:val="24"/>
                <w:lang w:val="en-US" w:eastAsia="zh-CN" w:bidi="ar"/>
              </w:rPr>
              <w:t xml:space="preserve">Address </w:t>
            </w:r>
          </w:p>
          <w:p w14:paraId="42965CCA">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7500 VOLKSWAGEN DR CHATTANOOGA, Tennessee 37416</w:t>
            </w:r>
          </w:p>
          <w:p w14:paraId="5253D682">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p>
          <w:p w14:paraId="7E662B26">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Candidate Must Be Local</w:t>
            </w:r>
          </w:p>
        </w:tc>
        <w:tc>
          <w:tcPr>
            <w:tcW w:w="2068" w:type="dxa"/>
            <w:shd w:val="clear" w:color="auto" w:fill="F1F1F1" w:themeFill="background1" w:themeFillShade="F2"/>
          </w:tcPr>
          <w:p w14:paraId="6F6AF84E">
            <w:pPr>
              <w:bidi w:val="0"/>
              <w:rPr>
                <w:rFonts w:hint="default" w:cs="Arial" w:asciiTheme="minorAscii" w:hAnsiTheme="minorAscii"/>
                <w:b/>
                <w:bCs/>
                <w:color w:val="000000" w:themeColor="text1"/>
                <w:sz w:val="24"/>
                <w:szCs w:val="24"/>
                <w:lang w:val="en-IN"/>
                <w14:textFill>
                  <w14:solidFill>
                    <w14:schemeClr w14:val="tx1"/>
                  </w14:solidFill>
                </w14:textFill>
              </w:rPr>
            </w:pPr>
            <w:r>
              <w:rPr>
                <w:rFonts w:hint="default" w:cs="Arial" w:asciiTheme="minorAscii" w:hAnsiTheme="minorAscii"/>
                <w:b/>
                <w:bCs/>
                <w:color w:val="000000" w:themeColor="text1"/>
                <w:sz w:val="24"/>
                <w:szCs w:val="24"/>
                <w:lang w:val="en-US" w:eastAsia="zh-CN"/>
                <w14:textFill>
                  <w14:solidFill>
                    <w14:schemeClr w14:val="tx1"/>
                  </w14:solidFill>
                </w14:textFill>
              </w:rPr>
              <w:t xml:space="preserve">Quantity Requested </w:t>
            </w:r>
            <w:r>
              <w:rPr>
                <w:rFonts w:hint="default" w:cs="Arial" w:asciiTheme="minorAscii" w:hAnsiTheme="minorAscii"/>
                <w:b/>
                <w:bCs/>
                <w:color w:val="000000" w:themeColor="text1"/>
                <w:sz w:val="24"/>
                <w:szCs w:val="24"/>
                <w:lang w:val="en-IN" w:eastAsia="zh-CN"/>
                <w14:textFill>
                  <w14:solidFill>
                    <w14:schemeClr w14:val="tx1"/>
                  </w14:solidFill>
                </w14:textFill>
              </w:rPr>
              <w:t>:</w:t>
            </w:r>
          </w:p>
          <w:p w14:paraId="7478FF35">
            <w:pPr>
              <w:pStyle w:val="3"/>
              <w:rPr>
                <w:rFonts w:hint="default" w:cs="Arial" w:asciiTheme="minorAscii" w:hAnsiTheme="minorAscii"/>
                <w:color w:val="000000" w:themeColor="text1"/>
                <w:sz w:val="24"/>
                <w:szCs w:val="24"/>
                <w:lang w:val="en-IN"/>
                <w14:textFill>
                  <w14:solidFill>
                    <w14:schemeClr w14:val="tx1"/>
                  </w14:solidFill>
                </w14:textFill>
              </w:rPr>
            </w:pPr>
          </w:p>
        </w:tc>
        <w:tc>
          <w:tcPr>
            <w:tcW w:w="3018" w:type="dxa"/>
          </w:tcPr>
          <w:p w14:paraId="6101BA5B">
            <w:pPr>
              <w:bidi w:val="0"/>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cs="Arial" w:asciiTheme="minorAscii" w:hAnsiTheme="minorAscii"/>
                <w:color w:val="000000" w:themeColor="text1"/>
                <w:sz w:val="24"/>
                <w:szCs w:val="24"/>
                <w:lang w:val="en-IN" w:eastAsia="zh-CN"/>
                <w14:textFill>
                  <w14:solidFill>
                    <w14:schemeClr w14:val="tx1"/>
                  </w14:solidFill>
                </w14:textFill>
              </w:rPr>
              <w:t>1</w:t>
            </w:r>
            <w:bookmarkStart w:id="0" w:name="_GoBack"/>
            <w:bookmarkEnd w:id="0"/>
          </w:p>
        </w:tc>
      </w:tr>
      <w:tr w14:paraId="5426A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4C883423">
            <w:pPr>
              <w:bidi w:val="0"/>
              <w:rPr>
                <w:rFonts w:hint="default" w:asciiTheme="minorAscii" w:hAnsiTheme="minorAscii"/>
                <w:b/>
                <w:bCs/>
                <w:sz w:val="24"/>
                <w:szCs w:val="24"/>
                <w:lang w:val="en-IN"/>
              </w:rPr>
            </w:pPr>
            <w:r>
              <w:rPr>
                <w:rFonts w:hint="default" w:asciiTheme="minorAscii" w:hAnsiTheme="minorAscii"/>
                <w:b/>
                <w:bCs/>
                <w:sz w:val="24"/>
                <w:szCs w:val="24"/>
                <w:lang w:val="en-IN"/>
              </w:rPr>
              <w:t>Level/Salary Range :</w:t>
            </w:r>
          </w:p>
        </w:tc>
        <w:tc>
          <w:tcPr>
            <w:tcW w:w="3000" w:type="dxa"/>
          </w:tcPr>
          <w:p w14:paraId="3FECB910">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Times New Roman" w:asciiTheme="minorAscii" w:hAnsiTheme="minorAscii"/>
                <w:i w:val="0"/>
                <w:iCs w:val="0"/>
                <w:caps w:val="0"/>
                <w:color w:val="000000"/>
                <w:spacing w:val="0"/>
                <w:sz w:val="24"/>
                <w:szCs w:val="24"/>
                <w:shd w:val="clear" w:fill="FFFFFF"/>
              </w:rPr>
              <w:t>$20/hr on C2C</w:t>
            </w:r>
          </w:p>
        </w:tc>
        <w:tc>
          <w:tcPr>
            <w:tcW w:w="2068" w:type="dxa"/>
            <w:shd w:val="clear" w:color="auto" w:fill="F1F1F1" w:themeFill="background1" w:themeFillShade="F2"/>
          </w:tcPr>
          <w:p w14:paraId="7F2B631A">
            <w:pPr>
              <w:pStyle w:val="3"/>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lang w:val="en-IN"/>
                <w14:textFill>
                  <w14:solidFill>
                    <w14:schemeClr w14:val="tx1"/>
                  </w14:solidFill>
                </w14:textFill>
              </w:rPr>
              <w:t>Send Resumes to :</w:t>
            </w:r>
          </w:p>
        </w:tc>
        <w:tc>
          <w:tcPr>
            <w:tcW w:w="3018" w:type="dxa"/>
          </w:tcPr>
          <w:p w14:paraId="388EF161">
            <w:pPr>
              <w:bidi w:val="0"/>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asciiTheme="minorAscii" w:hAnsiTheme="minorAscii"/>
                <w:color w:val="000000" w:themeColor="text1"/>
                <w:sz w:val="24"/>
                <w:szCs w:val="24"/>
                <w:lang w:val="en-IN" w:eastAsia="zh-CN"/>
                <w14:textFill>
                  <w14:solidFill>
                    <w14:schemeClr w14:val="tx1"/>
                  </w14:solidFill>
                </w14:textFill>
              </w:rPr>
              <w:t>resumes@taurusbiz.com</w:t>
            </w:r>
          </w:p>
        </w:tc>
      </w:tr>
      <w:tr w14:paraId="1D527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Borders>
              <w:top w:val="nil"/>
            </w:tcBorders>
            <w:shd w:val="clear" w:color="auto" w:fill="D8D8D8" w:themeFill="background1" w:themeFillShade="D9"/>
          </w:tcPr>
          <w:p w14:paraId="5ED134F6">
            <w:pPr>
              <w:bidi w:val="0"/>
              <w:rPr>
                <w:rFonts w:hint="default" w:asciiTheme="minorAscii" w:hAnsiTheme="minorAscii"/>
                <w:sz w:val="24"/>
                <w:szCs w:val="24"/>
                <w:lang w:val="en-IN"/>
              </w:rPr>
            </w:pPr>
            <w:r>
              <w:rPr>
                <w:rFonts w:hint="default" w:asciiTheme="minorAscii" w:hAnsiTheme="minorAscii"/>
                <w:b/>
                <w:bCs/>
                <w:sz w:val="24"/>
                <w:szCs w:val="24"/>
                <w:lang w:val="en-US" w:eastAsia="zh-CN"/>
              </w:rPr>
              <w:t>Schedule</w:t>
            </w:r>
            <w:r>
              <w:rPr>
                <w:rFonts w:hint="default" w:asciiTheme="minorAscii" w:hAnsiTheme="minorAscii"/>
                <w:b/>
                <w:bCs/>
                <w:sz w:val="24"/>
                <w:szCs w:val="24"/>
                <w:lang w:val="en-IN" w:eastAsia="zh-CN"/>
              </w:rPr>
              <w:t>:</w:t>
            </w: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3496196D">
            <w:pPr>
              <w:jc w:val="both"/>
              <w:rPr>
                <w:rFonts w:hint="default" w:cs="Arial" w:asciiTheme="minorAscii" w:hAnsiTheme="minorAscii"/>
                <w:b/>
                <w:bCs/>
                <w:sz w:val="24"/>
                <w:szCs w:val="24"/>
                <w:lang w:val="en-IN"/>
              </w:rPr>
            </w:pPr>
            <w:r>
              <w:rPr>
                <w:rFonts w:hint="default" w:cs="Arial" w:asciiTheme="minorAscii" w:hAnsiTheme="minorAscii"/>
                <w:b/>
                <w:bCs/>
                <w:sz w:val="24"/>
                <w:szCs w:val="24"/>
                <w:lang w:val="en-IN"/>
              </w:rPr>
              <w:t>Days</w:t>
            </w:r>
          </w:p>
          <w:p w14:paraId="0D12290E">
            <w:pPr>
              <w:keepNext w:val="0"/>
              <w:keepLines w:val="0"/>
              <w:widowControl/>
              <w:suppressLineNumbers w:val="0"/>
              <w:jc w:val="left"/>
              <w:rPr>
                <w:rFonts w:hint="default" w:cs="Arial" w:asciiTheme="minorAscii" w:hAnsiTheme="minorAscii"/>
                <w:sz w:val="24"/>
                <w:szCs w:val="24"/>
                <w:lang w:val="en-IN"/>
              </w:rPr>
            </w:pPr>
            <w:r>
              <w:rPr>
                <w:rFonts w:hint="default" w:eastAsia="SimSun" w:cs="Arial" w:asciiTheme="minorAscii" w:hAnsiTheme="minorAscii"/>
                <w:color w:val="000000"/>
                <w:kern w:val="0"/>
                <w:sz w:val="24"/>
                <w:szCs w:val="24"/>
                <w:lang w:val="en-US" w:eastAsia="zh-CN" w:bidi="ar"/>
              </w:rPr>
              <w:t>Monday No</w:t>
            </w:r>
            <w:r>
              <w:rPr>
                <w:rFonts w:hint="default" w:eastAsia="SimSun" w:cs="Arial" w:asciiTheme="minorAscii" w:hAnsiTheme="minorAscii"/>
                <w:color w:val="000000"/>
                <w:kern w:val="0"/>
                <w:sz w:val="24"/>
                <w:szCs w:val="24"/>
                <w:lang w:val="en-IN" w:eastAsia="zh-CN" w:bidi="ar"/>
              </w:rPr>
              <w:t xml:space="preserve"> </w:t>
            </w:r>
            <w:r>
              <w:rPr>
                <w:rFonts w:hint="default" w:eastAsia="SimSun" w:cs="Arial" w:asciiTheme="minorAscii" w:hAnsiTheme="minorAscii"/>
                <w:color w:val="000000"/>
                <w:kern w:val="0"/>
                <w:sz w:val="24"/>
                <w:szCs w:val="24"/>
                <w:lang w:val="en-US" w:eastAsia="zh-CN" w:bidi="ar"/>
              </w:rPr>
              <w:t xml:space="preserve">Tuesday </w:t>
            </w:r>
            <w:r>
              <w:rPr>
                <w:rFonts w:hint="default" w:eastAsia="SimSun" w:cs="Arial" w:asciiTheme="minorAscii" w:hAnsiTheme="minorAscii"/>
                <w:color w:val="000000"/>
                <w:kern w:val="0"/>
                <w:sz w:val="24"/>
                <w:szCs w:val="24"/>
                <w:lang w:val="en-IN" w:eastAsia="zh-CN" w:bidi="ar"/>
              </w:rPr>
              <w:t xml:space="preserve">No </w:t>
            </w:r>
            <w:r>
              <w:rPr>
                <w:rFonts w:hint="default" w:eastAsia="SimSun" w:cs="Arial" w:asciiTheme="minorAscii" w:hAnsiTheme="minorAscii"/>
                <w:color w:val="000000"/>
                <w:kern w:val="0"/>
                <w:sz w:val="24"/>
                <w:szCs w:val="24"/>
                <w:lang w:val="en-US" w:eastAsia="zh-CN" w:bidi="ar"/>
              </w:rPr>
              <w:t>Wednesday Yes Thursday Yes Friday Yes Saturday</w:t>
            </w:r>
            <w:r>
              <w:rPr>
                <w:rFonts w:hint="default" w:eastAsia="SimSun" w:cs="Arial" w:asciiTheme="minorAscii" w:hAnsiTheme="minorAscii"/>
                <w:color w:val="000000"/>
                <w:kern w:val="0"/>
                <w:sz w:val="24"/>
                <w:szCs w:val="24"/>
                <w:lang w:val="en-IN" w:eastAsia="zh-CN" w:bidi="ar"/>
              </w:rPr>
              <w:t xml:space="preserve">  </w:t>
            </w:r>
            <w:r>
              <w:rPr>
                <w:rFonts w:hint="default" w:eastAsia="SimSun" w:cs="Arial" w:asciiTheme="minorAscii" w:hAnsiTheme="minorAscii"/>
                <w:color w:val="000000"/>
                <w:kern w:val="0"/>
                <w:sz w:val="24"/>
                <w:szCs w:val="24"/>
                <w:lang w:val="en-US" w:eastAsia="zh-CN" w:bidi="ar"/>
              </w:rPr>
              <w:t xml:space="preserve">Yes Sunday </w:t>
            </w:r>
            <w:r>
              <w:rPr>
                <w:rFonts w:hint="default" w:eastAsia="SimSun" w:cs="Arial" w:asciiTheme="minorAscii" w:hAnsiTheme="minorAscii"/>
                <w:color w:val="000000"/>
                <w:kern w:val="0"/>
                <w:sz w:val="24"/>
                <w:szCs w:val="24"/>
                <w:lang w:val="en-IN" w:eastAsia="zh-CN" w:bidi="ar"/>
              </w:rPr>
              <w:t xml:space="preserve"> No</w:t>
            </w:r>
          </w:p>
          <w:p w14:paraId="4D0B145A">
            <w:pPr>
              <w:jc w:val="both"/>
              <w:rPr>
                <w:rFonts w:hint="default" w:cs="Arial" w:asciiTheme="minorAscii" w:hAnsiTheme="minorAscii"/>
                <w:b/>
                <w:bCs/>
                <w:sz w:val="24"/>
                <w:szCs w:val="24"/>
                <w:lang w:val="en-IN"/>
              </w:rPr>
            </w:pPr>
          </w:p>
          <w:p w14:paraId="40ED2788">
            <w:pPr>
              <w:jc w:val="both"/>
              <w:rPr>
                <w:rFonts w:hint="default" w:cs="Arial" w:asciiTheme="minorAscii" w:hAnsiTheme="minorAscii"/>
                <w:b/>
                <w:bCs/>
                <w:sz w:val="24"/>
                <w:szCs w:val="24"/>
                <w:lang w:val="en-IN"/>
              </w:rPr>
            </w:pPr>
            <w:r>
              <w:rPr>
                <w:rFonts w:hint="default" w:cs="Arial" w:asciiTheme="minorAscii" w:hAnsiTheme="minorAscii"/>
                <w:b/>
                <w:bCs/>
                <w:sz w:val="24"/>
                <w:szCs w:val="24"/>
                <w:lang w:val="en-IN"/>
              </w:rPr>
              <w:t>Hours/Day</w:t>
            </w:r>
          </w:p>
          <w:p w14:paraId="06158C2E">
            <w:pPr>
              <w:jc w:val="both"/>
              <w:rPr>
                <w:rFonts w:hint="default" w:cs="Arial" w:asciiTheme="minorAscii" w:hAnsiTheme="minorAscii"/>
                <w:b w:val="0"/>
                <w:bCs w:val="0"/>
                <w:sz w:val="24"/>
                <w:szCs w:val="24"/>
                <w:lang w:val="en-IN"/>
              </w:rPr>
            </w:pPr>
            <w:r>
              <w:rPr>
                <w:rFonts w:hint="default" w:cs="Arial" w:asciiTheme="minorAscii" w:hAnsiTheme="minorAscii"/>
                <w:b w:val="0"/>
                <w:bCs w:val="0"/>
                <w:sz w:val="24"/>
                <w:szCs w:val="24"/>
                <w:lang w:val="en-IN"/>
              </w:rPr>
              <w:t>10</w:t>
            </w:r>
          </w:p>
          <w:p w14:paraId="5DDC3838">
            <w:pPr>
              <w:jc w:val="both"/>
              <w:rPr>
                <w:rFonts w:hint="default" w:cs="Arial" w:asciiTheme="minorAscii" w:hAnsiTheme="minorAscii"/>
                <w:b w:val="0"/>
                <w:bCs w:val="0"/>
                <w:sz w:val="24"/>
                <w:szCs w:val="24"/>
                <w:lang w:val="en-IN"/>
              </w:rPr>
            </w:pPr>
          </w:p>
          <w:p w14:paraId="6D428A91">
            <w:pPr>
              <w:jc w:val="both"/>
              <w:rPr>
                <w:rFonts w:hint="default" w:cs="Arial" w:asciiTheme="minorAscii" w:hAnsiTheme="minorAscii"/>
                <w:b/>
                <w:bCs/>
                <w:sz w:val="24"/>
                <w:szCs w:val="24"/>
                <w:lang w:val="en-IN"/>
              </w:rPr>
            </w:pPr>
            <w:r>
              <w:rPr>
                <w:rFonts w:hint="default" w:cs="Arial" w:asciiTheme="minorAscii" w:hAnsiTheme="minorAscii"/>
                <w:b/>
                <w:bCs/>
                <w:sz w:val="24"/>
                <w:szCs w:val="24"/>
                <w:lang w:val="en-IN"/>
              </w:rPr>
              <w:t>Time Zone</w:t>
            </w:r>
          </w:p>
          <w:p w14:paraId="3B93FBC5">
            <w:pPr>
              <w:jc w:val="both"/>
              <w:rPr>
                <w:rFonts w:hint="default" w:cs="Arial" w:asciiTheme="minorAscii" w:hAnsiTheme="minorAscii"/>
                <w:b/>
                <w:bCs/>
                <w:sz w:val="24"/>
                <w:szCs w:val="24"/>
                <w:lang w:val="en-US" w:eastAsia="zh-CN"/>
              </w:rPr>
            </w:pPr>
            <w:r>
              <w:rPr>
                <w:rFonts w:hint="default" w:cs="Arial" w:asciiTheme="minorAscii" w:hAnsiTheme="minorAscii"/>
                <w:b w:val="0"/>
                <w:bCs w:val="0"/>
                <w:sz w:val="24"/>
                <w:szCs w:val="24"/>
                <w:lang w:val="en-IN"/>
              </w:rPr>
              <w:t>EST</w:t>
            </w:r>
          </w:p>
          <w:p w14:paraId="24803271">
            <w:pPr>
              <w:bidi w:val="0"/>
              <w:jc w:val="both"/>
              <w:rPr>
                <w:rFonts w:hint="default" w:asciiTheme="minorAscii" w:hAnsiTheme="minorAscii"/>
                <w:b/>
                <w:bCs/>
                <w:sz w:val="24"/>
                <w:szCs w:val="24"/>
                <w:lang w:val="en-IN" w:eastAsia="zh-CN"/>
              </w:rPr>
            </w:pPr>
            <w:r>
              <w:rPr>
                <w:rFonts w:hint="default" w:asciiTheme="minorAscii" w:hAnsiTheme="minorAscii"/>
                <w:b/>
                <w:bCs/>
                <w:sz w:val="24"/>
                <w:szCs w:val="24"/>
                <w:lang w:val="en-IN" w:eastAsia="zh-CN"/>
              </w:rPr>
              <w:t>____________________________________________________________________________________</w:t>
            </w:r>
          </w:p>
          <w:p w14:paraId="1F10C03F">
            <w:pPr>
              <w:bidi w:val="0"/>
              <w:jc w:val="both"/>
              <w:rPr>
                <w:rFonts w:hint="default" w:cs="Arial" w:asciiTheme="minorAscii" w:hAnsiTheme="minorAscii"/>
                <w:b/>
                <w:bCs/>
                <w:sz w:val="24"/>
                <w:szCs w:val="24"/>
              </w:rPr>
            </w:pPr>
            <w:r>
              <w:rPr>
                <w:rFonts w:hint="default" w:cs="Arial" w:asciiTheme="minorAscii" w:hAnsiTheme="minorAscii"/>
                <w:b/>
                <w:bCs/>
                <w:sz w:val="24"/>
                <w:szCs w:val="24"/>
                <w:lang w:val="en-US" w:eastAsia="zh-CN"/>
              </w:rPr>
              <w:t>Shifts</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 xml:space="preserve">Start Time </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End Time</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 xml:space="preserve">Description </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 xml:space="preserve"> </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Active</w:t>
            </w:r>
          </w:p>
          <w:p w14:paraId="28005BC5">
            <w:pPr>
              <w:keepNext w:val="0"/>
              <w:keepLines w:val="0"/>
              <w:widowControl/>
              <w:suppressLineNumbers w:val="0"/>
              <w:jc w:val="left"/>
              <w:rPr>
                <w:rFonts w:hint="default" w:asciiTheme="minorAscii" w:hAnsiTheme="minorAscii"/>
                <w:b/>
                <w:bCs/>
                <w:sz w:val="24"/>
                <w:szCs w:val="24"/>
                <w:lang w:val="en-IN"/>
              </w:rPr>
            </w:pPr>
            <w:r>
              <w:rPr>
                <w:rFonts w:hint="default" w:asciiTheme="minorAscii" w:hAnsiTheme="minorAscii"/>
                <w:b/>
                <w:bCs/>
                <w:sz w:val="24"/>
                <w:szCs w:val="24"/>
                <w:lang w:val="en-IN"/>
              </w:rPr>
              <w:t xml:space="preserve"> </w:t>
            </w:r>
          </w:p>
          <w:p w14:paraId="22DA5B49">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 xml:space="preserve">Shift 1 </w:t>
            </w:r>
            <w:r>
              <w:rPr>
                <w:rFonts w:hint="default" w:eastAsia="SimSun" w:cs="Arial" w:asciiTheme="minorAscii" w:hAnsiTheme="minorAscii"/>
                <w:color w:val="000000"/>
                <w:kern w:val="0"/>
                <w:sz w:val="24"/>
                <w:szCs w:val="24"/>
                <w:lang w:val="en-IN" w:eastAsia="zh-CN" w:bidi="ar"/>
              </w:rPr>
              <w:t xml:space="preserve">    12:00AM          10:00AM              Midnight                       </w:t>
            </w:r>
            <w:r>
              <w:rPr>
                <w:rFonts w:hint="default" w:eastAsia="SimSun" w:cs="Arial" w:asciiTheme="minorAscii" w:hAnsiTheme="minorAscii"/>
                <w:color w:val="000000"/>
                <w:kern w:val="0"/>
                <w:sz w:val="24"/>
                <w:szCs w:val="24"/>
                <w:lang w:val="en-US" w:eastAsia="zh-CN" w:bidi="ar"/>
              </w:rPr>
              <w:t>Yes</w:t>
            </w:r>
          </w:p>
          <w:p w14:paraId="67285466">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IN" w:eastAsia="zh-CN" w:bidi="ar"/>
              </w:rPr>
              <w:t>______________________________________________________________________________________</w:t>
            </w:r>
          </w:p>
          <w:p w14:paraId="49AC1947">
            <w:pPr>
              <w:keepNext w:val="0"/>
              <w:keepLines w:val="0"/>
              <w:widowControl/>
              <w:suppressLineNumbers w:val="0"/>
              <w:jc w:val="left"/>
              <w:rPr>
                <w:rFonts w:hint="default" w:asciiTheme="minorAscii" w:hAnsiTheme="minorAscii"/>
                <w:sz w:val="24"/>
                <w:szCs w:val="24"/>
                <w:lang w:val="en-US" w:eastAsia="zh-CN"/>
              </w:rPr>
            </w:pPr>
          </w:p>
          <w:p w14:paraId="2C4A7763">
            <w:pPr>
              <w:bidi w:val="0"/>
              <w:rPr>
                <w:rFonts w:hint="default" w:cs="Arial" w:asciiTheme="minorAscii" w:hAnsiTheme="minorAscii"/>
                <w:b/>
                <w:bCs/>
                <w:sz w:val="24"/>
                <w:szCs w:val="24"/>
                <w:lang w:val="en-IN" w:eastAsia="zh-CN"/>
              </w:rPr>
            </w:pPr>
            <w:r>
              <w:rPr>
                <w:rFonts w:hint="default" w:cs="Arial" w:asciiTheme="minorAscii" w:hAnsiTheme="minorAscii"/>
                <w:b/>
                <w:bCs/>
                <w:sz w:val="24"/>
                <w:szCs w:val="24"/>
                <w:lang w:val="en-US" w:eastAsia="zh-CN"/>
              </w:rPr>
              <w:t>Descr</w:t>
            </w:r>
            <w:r>
              <w:rPr>
                <w:rFonts w:hint="default" w:cs="Arial" w:asciiTheme="minorAscii" w:hAnsiTheme="minorAscii"/>
                <w:b/>
                <w:bCs/>
                <w:sz w:val="24"/>
                <w:szCs w:val="24"/>
                <w:lang w:val="en-IN" w:eastAsia="zh-CN"/>
              </w:rPr>
              <w:t>iption</w:t>
            </w:r>
          </w:p>
          <w:p w14:paraId="1FB607E3">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An advanced level position that ensures safe and efficient traffic movement and monitors roadways</w:t>
            </w:r>
            <w:r>
              <w:rPr>
                <w:rFonts w:hint="default" w:eastAsia="SimSun" w:cs="Arial" w:asciiTheme="minorAscii" w:hAnsiTheme="minorAscii"/>
                <w:color w:val="000000"/>
                <w:kern w:val="0"/>
                <w:sz w:val="24"/>
                <w:szCs w:val="24"/>
                <w:lang w:val="en-IN" w:eastAsia="zh-CN" w:bidi="ar"/>
              </w:rPr>
              <w:t xml:space="preserve"> </w:t>
            </w:r>
            <w:r>
              <w:rPr>
                <w:rFonts w:hint="default" w:eastAsia="SimSun" w:cs="Arial" w:asciiTheme="minorAscii" w:hAnsiTheme="minorAscii"/>
                <w:color w:val="000000"/>
                <w:kern w:val="0"/>
                <w:sz w:val="24"/>
                <w:szCs w:val="24"/>
                <w:lang w:val="en-US" w:eastAsia="zh-CN" w:bidi="ar"/>
              </w:rPr>
              <w:t xml:space="preserve">including detecting, confirming, updating, and responding to scheduled and unscheduled traffic incidents, congestion, and travel time imbalances. </w:t>
            </w:r>
          </w:p>
          <w:p w14:paraId="0FCE1F56">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The initial contract will be for 30-90 days but is subject to extension upon good performance. </w:t>
            </w:r>
          </w:p>
          <w:p w14:paraId="075601AF">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1 employee needed for an evening shift (H Shift) </w:t>
            </w:r>
          </w:p>
          <w:p w14:paraId="03D153A1">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-Wednesday at 12:00 A.M. until 7:30 A.M. </w:t>
            </w:r>
          </w:p>
          <w:p w14:paraId="0A4214D1">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-Thursday at 12:00 A.M. until 10:00 A.M. </w:t>
            </w:r>
          </w:p>
          <w:p w14:paraId="600B3390">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-Friday at 12:00 A.M. until 10:00 A.M. </w:t>
            </w:r>
          </w:p>
          <w:p w14:paraId="58A38D9D">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-Saturday at 12:00 A.M. until 10:00 A.M. </w:t>
            </w:r>
          </w:p>
          <w:p w14:paraId="092263DF">
            <w:pPr>
              <w:keepNext w:val="0"/>
              <w:keepLines w:val="0"/>
              <w:widowControl/>
              <w:suppressLineNumbers w:val="0"/>
              <w:jc w:val="left"/>
              <w:rPr>
                <w:rFonts w:hint="default" w:asciiTheme="minorAscii" w:hAnsiTheme="minorAscii"/>
                <w:b/>
                <w:bCs/>
                <w:sz w:val="24"/>
                <w:szCs w:val="24"/>
              </w:rPr>
            </w:pPr>
            <w:r>
              <w:rPr>
                <w:rFonts w:hint="default" w:eastAsia="SimSun" w:cs="Arial" w:asciiTheme="minorAscii" w:hAnsiTheme="minorAscii"/>
                <w:b/>
                <w:bCs/>
                <w:color w:val="000000"/>
                <w:kern w:val="0"/>
                <w:sz w:val="24"/>
                <w:szCs w:val="24"/>
                <w:lang w:val="en-US" w:eastAsia="zh-CN" w:bidi="ar"/>
              </w:rPr>
              <w:t xml:space="preserve">Tasks include: </w:t>
            </w:r>
          </w:p>
          <w:p w14:paraId="39EB6322">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Advanced level operator position performing functions with minimal supervision and to established </w:t>
            </w:r>
          </w:p>
          <w:p w14:paraId="314B96EF">
            <w:pPr>
              <w:keepNext w:val="0"/>
              <w:keepLines w:val="0"/>
              <w:widowControl/>
              <w:suppressLineNumbers w:val="0"/>
              <w:ind w:firstLine="120" w:firstLineChars="5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procedures. </w:t>
            </w:r>
          </w:p>
          <w:p w14:paraId="020E0910">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To perform all duties and may defer the most complex issues to a supervisor. </w:t>
            </w:r>
          </w:p>
          <w:p w14:paraId="47C2A04A">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 To operate various computer-based traffic management systems to manage traffic and incidents on</w:t>
            </w:r>
          </w:p>
          <w:p w14:paraId="54E53BAE">
            <w:pPr>
              <w:keepNext w:val="0"/>
              <w:keepLines w:val="0"/>
              <w:widowControl/>
              <w:suppressLineNumbers w:val="0"/>
              <w:ind w:firstLine="240" w:firstLineChars="10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roadways and improve traffic conditions. </w:t>
            </w:r>
          </w:p>
          <w:p w14:paraId="79B72A0C">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To monitor roadways via CCTV surveillance cameras and detection systems. </w:t>
            </w:r>
          </w:p>
          <w:p w14:paraId="283458B6">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To monitor all traffic devices and computer equipment associated with the system. </w:t>
            </w:r>
          </w:p>
          <w:p w14:paraId="3E41A017">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To maintain advanced knowledge on the operation of all traffic equipment, computers and software </w:t>
            </w:r>
          </w:p>
          <w:p w14:paraId="2823B137">
            <w:pPr>
              <w:keepNext w:val="0"/>
              <w:keepLines w:val="0"/>
              <w:widowControl/>
              <w:suppressLineNumbers w:val="0"/>
              <w:ind w:firstLine="240" w:firstLineChars="10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associated with the traffic systems. </w:t>
            </w:r>
          </w:p>
          <w:p w14:paraId="6D29DB2B">
            <w:pPr>
              <w:keepNext w:val="0"/>
              <w:keepLines w:val="0"/>
              <w:widowControl/>
              <w:suppressLineNumbers w:val="0"/>
              <w:ind w:left="120" w:hanging="120" w:hangingChars="5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To utilize traffic equipment for incident management and the improvement of travel time, safety, and quality of life of the traveling motorists and toll customers. </w:t>
            </w:r>
          </w:p>
          <w:p w14:paraId="69FEC413">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To continually checks the accuracy and validity of the messages displayed on all DMS and 511. </w:t>
            </w:r>
          </w:p>
          <w:p w14:paraId="098848D4">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To be aware of all 511 messages broadcasted on a particular system. </w:t>
            </w:r>
          </w:p>
          <w:p w14:paraId="0ED20CFA">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To enter incident information into computer systems using traffic software. </w:t>
            </w:r>
          </w:p>
          <w:p w14:paraId="384AE071">
            <w:pPr>
              <w:keepNext w:val="0"/>
              <w:keepLines w:val="0"/>
              <w:widowControl/>
              <w:suppressLineNumbers w:val="0"/>
              <w:ind w:left="240" w:hanging="240" w:hangingChars="10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To become familiar with the roadways and understands the purpose and location of each traffic device (i.e. detector stations, CCTV, and 511). </w:t>
            </w:r>
          </w:p>
          <w:p w14:paraId="2470F34D">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To alert operator staff to new and existing memos. </w:t>
            </w:r>
          </w:p>
          <w:p w14:paraId="4068D58D">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To use SOG to detect, dispatch, monitor, and document roadway incidents. </w:t>
            </w:r>
          </w:p>
          <w:p w14:paraId="1497FE86">
            <w:pPr>
              <w:keepNext w:val="0"/>
              <w:keepLines w:val="0"/>
              <w:widowControl/>
              <w:suppressLineNumbers w:val="0"/>
              <w:ind w:left="240" w:hanging="240" w:hangingChars="10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To confer with partners (highway patrol, Service Patrols, Local Law Enforcement, Fire Rescue, etc.) as well as adjacent Traffic Management Centers or other DOT Regions to coordinate resources for incidents that may affect regional travel. </w:t>
            </w:r>
          </w:p>
          <w:p w14:paraId="3AD82ECD">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To dispatch Service Patrols and assists Service Patrols with other tasks, such as phone calls, etc. </w:t>
            </w:r>
          </w:p>
          <w:p w14:paraId="6317717E">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To perform other duties as assigned. </w:t>
            </w:r>
          </w:p>
          <w:p w14:paraId="6F22112B">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DISPATCH OR CALL CENTER EXPERIENCE A PLUS</w:t>
            </w:r>
          </w:p>
          <w:p w14:paraId="24E28B73">
            <w:pPr>
              <w:keepNext w:val="0"/>
              <w:keepLines w:val="0"/>
              <w:widowControl/>
              <w:suppressLineNumbers w:val="0"/>
              <w:jc w:val="left"/>
              <w:rPr>
                <w:rFonts w:hint="default" w:ascii="Arial" w:hAnsi="Arial" w:eastAsia="SimSun" w:cs="Arial"/>
                <w:color w:val="000000"/>
                <w:kern w:val="0"/>
                <w:sz w:val="18"/>
                <w:szCs w:val="18"/>
                <w:lang w:val="en-US" w:eastAsia="zh-CN" w:bidi="ar"/>
              </w:rPr>
            </w:pPr>
          </w:p>
          <w:p w14:paraId="7A5578EF">
            <w:pPr>
              <w:keepNext w:val="0"/>
              <w:keepLines w:val="0"/>
              <w:widowControl/>
              <w:suppressLineNumbers w:val="0"/>
              <w:jc w:val="left"/>
              <w:rPr>
                <w:rFonts w:hint="default" w:asciiTheme="minorAscii" w:hAnsiTheme="minorAscii"/>
                <w:sz w:val="24"/>
                <w:szCs w:val="24"/>
              </w:rPr>
            </w:pPr>
            <w:r>
              <w:rPr>
                <w:rFonts w:hint="default" w:eastAsia="Arial-BoldMT" w:cs="Arial-BoldMT" w:asciiTheme="minorAscii" w:hAnsiTheme="minorAscii"/>
                <w:b/>
                <w:bCs/>
                <w:color w:val="000000"/>
                <w:kern w:val="0"/>
                <w:sz w:val="24"/>
                <w:szCs w:val="24"/>
                <w:lang w:val="en-US" w:eastAsia="zh-CN" w:bidi="ar"/>
              </w:rPr>
              <w:t>Qualifications</w:t>
            </w:r>
          </w:p>
          <w:p w14:paraId="30B5B5CF">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p>
          <w:tbl>
            <w:tblPr>
              <w:tblStyle w:val="27"/>
              <w:tblW w:w="104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7"/>
              <w:gridCol w:w="1154"/>
              <w:gridCol w:w="2815"/>
              <w:gridCol w:w="1650"/>
              <w:gridCol w:w="2411"/>
              <w:gridCol w:w="1247"/>
            </w:tblGrid>
            <w:tr w14:paraId="05ADC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7" w:type="dxa"/>
                </w:tcPr>
                <w:p w14:paraId="468E5508">
                  <w:pPr>
                    <w:keepNext w:val="0"/>
                    <w:keepLines w:val="0"/>
                    <w:widowControl/>
                    <w:suppressLineNumbers w:val="0"/>
                    <w:jc w:val="left"/>
                    <w:rPr>
                      <w:rFonts w:hint="default" w:eastAsia="SimSun" w:cs="Arial" w:asciiTheme="minorAscii" w:hAnsiTheme="minorAscii"/>
                      <w:b/>
                      <w:bCs/>
                      <w:color w:val="000000"/>
                      <w:kern w:val="0"/>
                      <w:sz w:val="24"/>
                      <w:szCs w:val="24"/>
                      <w:vertAlign w:val="baseline"/>
                      <w:lang w:val="en-IN" w:eastAsia="zh-CN" w:bidi="ar"/>
                    </w:rPr>
                  </w:pPr>
                  <w:r>
                    <w:rPr>
                      <w:rFonts w:hint="default" w:eastAsia="SimSun" w:cs="Arial" w:asciiTheme="minorAscii" w:hAnsiTheme="minorAscii"/>
                      <w:b/>
                      <w:bCs/>
                      <w:color w:val="000000"/>
                      <w:kern w:val="0"/>
                      <w:sz w:val="24"/>
                      <w:szCs w:val="24"/>
                      <w:vertAlign w:val="baseline"/>
                      <w:lang w:val="en-IN" w:eastAsia="zh-CN" w:bidi="ar"/>
                    </w:rPr>
                    <w:t>Type</w:t>
                  </w:r>
                </w:p>
              </w:tc>
              <w:tc>
                <w:tcPr>
                  <w:tcW w:w="1154" w:type="dxa"/>
                </w:tcPr>
                <w:p w14:paraId="7772AE04">
                  <w:pPr>
                    <w:keepNext w:val="0"/>
                    <w:keepLines w:val="0"/>
                    <w:widowControl/>
                    <w:suppressLineNumbers w:val="0"/>
                    <w:jc w:val="left"/>
                    <w:rPr>
                      <w:rFonts w:hint="default" w:eastAsia="SimSun" w:cs="Arial" w:asciiTheme="minorAscii" w:hAnsiTheme="minorAscii"/>
                      <w:b/>
                      <w:bCs/>
                      <w:color w:val="000000"/>
                      <w:kern w:val="0"/>
                      <w:sz w:val="24"/>
                      <w:szCs w:val="24"/>
                      <w:vertAlign w:val="baseline"/>
                      <w:lang w:val="en-IN" w:eastAsia="zh-CN" w:bidi="ar"/>
                    </w:rPr>
                  </w:pPr>
                  <w:r>
                    <w:rPr>
                      <w:rFonts w:hint="default" w:eastAsia="SimSun" w:cs="Arial" w:asciiTheme="minorAscii" w:hAnsiTheme="minorAscii"/>
                      <w:b/>
                      <w:bCs/>
                      <w:color w:val="000000"/>
                      <w:kern w:val="0"/>
                      <w:sz w:val="24"/>
                      <w:szCs w:val="24"/>
                      <w:vertAlign w:val="baseline"/>
                      <w:lang w:val="en-IN" w:eastAsia="zh-CN" w:bidi="ar"/>
                    </w:rPr>
                    <w:t>Category</w:t>
                  </w:r>
                </w:p>
              </w:tc>
              <w:tc>
                <w:tcPr>
                  <w:tcW w:w="2815" w:type="dxa"/>
                </w:tcPr>
                <w:p w14:paraId="15FE5EE8">
                  <w:pPr>
                    <w:keepNext w:val="0"/>
                    <w:keepLines w:val="0"/>
                    <w:widowControl/>
                    <w:suppressLineNumbers w:val="0"/>
                    <w:jc w:val="left"/>
                    <w:rPr>
                      <w:rFonts w:hint="default" w:eastAsia="SimSun" w:cs="Arial" w:asciiTheme="minorAscii" w:hAnsiTheme="minorAscii"/>
                      <w:b/>
                      <w:bCs/>
                      <w:color w:val="000000"/>
                      <w:kern w:val="0"/>
                      <w:sz w:val="24"/>
                      <w:szCs w:val="24"/>
                      <w:vertAlign w:val="baseline"/>
                      <w:lang w:val="en-IN" w:eastAsia="zh-CN" w:bidi="ar"/>
                    </w:rPr>
                  </w:pPr>
                  <w:r>
                    <w:rPr>
                      <w:rFonts w:hint="default" w:eastAsia="Arial-BoldMT" w:cs="Arial-BoldMT" w:asciiTheme="minorAscii" w:hAnsiTheme="minorAscii"/>
                      <w:b/>
                      <w:bCs/>
                      <w:color w:val="000000"/>
                      <w:kern w:val="0"/>
                      <w:sz w:val="24"/>
                      <w:szCs w:val="24"/>
                      <w:lang w:val="en-US" w:eastAsia="zh-CN" w:bidi="ar"/>
                    </w:rPr>
                    <w:t>Qualification</w:t>
                  </w:r>
                </w:p>
              </w:tc>
              <w:tc>
                <w:tcPr>
                  <w:tcW w:w="1650" w:type="dxa"/>
                </w:tcPr>
                <w:p w14:paraId="533A0B77">
                  <w:pPr>
                    <w:keepNext w:val="0"/>
                    <w:keepLines w:val="0"/>
                    <w:widowControl/>
                    <w:suppressLineNumbers w:val="0"/>
                    <w:jc w:val="left"/>
                    <w:rPr>
                      <w:rFonts w:hint="default" w:eastAsia="SimSun" w:cs="Arial" w:asciiTheme="minorAscii" w:hAnsiTheme="minorAscii"/>
                      <w:b/>
                      <w:bCs/>
                      <w:color w:val="000000"/>
                      <w:kern w:val="0"/>
                      <w:sz w:val="24"/>
                      <w:szCs w:val="24"/>
                      <w:vertAlign w:val="baseline"/>
                      <w:lang w:val="en-IN" w:eastAsia="zh-CN" w:bidi="ar"/>
                    </w:rPr>
                  </w:pPr>
                  <w:r>
                    <w:rPr>
                      <w:rFonts w:hint="default" w:eastAsia="Arial-BoldMT" w:cs="Arial-BoldMT" w:asciiTheme="minorAscii" w:hAnsiTheme="minorAscii"/>
                      <w:b/>
                      <w:bCs/>
                      <w:color w:val="000000"/>
                      <w:kern w:val="0"/>
                      <w:sz w:val="24"/>
                      <w:szCs w:val="24"/>
                      <w:lang w:val="en-US" w:eastAsia="zh-CN" w:bidi="ar"/>
                    </w:rPr>
                    <w:t>Description</w:t>
                  </w:r>
                </w:p>
              </w:tc>
              <w:tc>
                <w:tcPr>
                  <w:tcW w:w="2411" w:type="dxa"/>
                </w:tcPr>
                <w:p w14:paraId="0AD29CD7">
                  <w:pPr>
                    <w:keepNext w:val="0"/>
                    <w:keepLines w:val="0"/>
                    <w:widowControl/>
                    <w:suppressLineNumbers w:val="0"/>
                    <w:jc w:val="left"/>
                    <w:rPr>
                      <w:rFonts w:hint="default" w:eastAsia="SimSun" w:cs="Arial" w:asciiTheme="minorAscii" w:hAnsiTheme="minorAscii"/>
                      <w:b/>
                      <w:bCs/>
                      <w:color w:val="000000"/>
                      <w:kern w:val="0"/>
                      <w:sz w:val="24"/>
                      <w:szCs w:val="24"/>
                      <w:vertAlign w:val="baseline"/>
                      <w:lang w:val="en-IN" w:eastAsia="zh-CN" w:bidi="ar"/>
                    </w:rPr>
                  </w:pPr>
                  <w:r>
                    <w:rPr>
                      <w:rFonts w:hint="default" w:eastAsia="Arial-BoldMT" w:cs="Arial-BoldMT" w:asciiTheme="minorAscii" w:hAnsiTheme="minorAscii"/>
                      <w:b/>
                      <w:bCs/>
                      <w:color w:val="000000"/>
                      <w:kern w:val="0"/>
                      <w:sz w:val="24"/>
                      <w:szCs w:val="24"/>
                      <w:lang w:val="en-US" w:eastAsia="zh-CN" w:bidi="ar"/>
                    </w:rPr>
                    <w:t>Competency</w:t>
                  </w:r>
                </w:p>
              </w:tc>
              <w:tc>
                <w:tcPr>
                  <w:tcW w:w="1247" w:type="dxa"/>
                </w:tcPr>
                <w:p w14:paraId="57D3D638">
                  <w:pPr>
                    <w:keepNext w:val="0"/>
                    <w:keepLines w:val="0"/>
                    <w:widowControl/>
                    <w:suppressLineNumbers w:val="0"/>
                    <w:jc w:val="left"/>
                    <w:rPr>
                      <w:rFonts w:hint="default" w:eastAsia="SimSun" w:cs="Arial" w:asciiTheme="minorAscii" w:hAnsiTheme="minorAscii"/>
                      <w:b/>
                      <w:bCs/>
                      <w:color w:val="000000"/>
                      <w:kern w:val="0"/>
                      <w:sz w:val="24"/>
                      <w:szCs w:val="24"/>
                      <w:vertAlign w:val="baseline"/>
                      <w:lang w:val="en-IN" w:eastAsia="zh-CN" w:bidi="ar"/>
                    </w:rPr>
                  </w:pPr>
                  <w:r>
                    <w:rPr>
                      <w:rFonts w:hint="default" w:eastAsia="Arial-BoldMT" w:cs="Arial-BoldMT" w:asciiTheme="minorAscii" w:hAnsiTheme="minorAscii"/>
                      <w:b/>
                      <w:bCs/>
                      <w:color w:val="000000"/>
                      <w:kern w:val="0"/>
                      <w:sz w:val="24"/>
                      <w:szCs w:val="24"/>
                      <w:lang w:val="en-US" w:eastAsia="zh-CN" w:bidi="ar"/>
                    </w:rPr>
                    <w:t>Required</w:t>
                  </w:r>
                </w:p>
              </w:tc>
            </w:tr>
            <w:tr w14:paraId="02F93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7" w:type="dxa"/>
                </w:tcPr>
                <w:p w14:paraId="4C26969D">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Software</w:t>
                  </w:r>
                </w:p>
              </w:tc>
              <w:tc>
                <w:tcPr>
                  <w:tcW w:w="1154" w:type="dxa"/>
                </w:tcPr>
                <w:p w14:paraId="23E2CC90">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Database</w:t>
                  </w:r>
                </w:p>
              </w:tc>
              <w:tc>
                <w:tcPr>
                  <w:tcW w:w="2815" w:type="dxa"/>
                </w:tcPr>
                <w:p w14:paraId="28869A07">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 xml:space="preserve">Microsoft Access </w:t>
                  </w:r>
                </w:p>
              </w:tc>
              <w:tc>
                <w:tcPr>
                  <w:tcW w:w="1650" w:type="dxa"/>
                </w:tcPr>
                <w:p w14:paraId="42F859C8">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2411" w:type="dxa"/>
                </w:tcPr>
                <w:p w14:paraId="335AA136">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Novice (1-3 Years)</w:t>
                  </w:r>
                </w:p>
              </w:tc>
              <w:tc>
                <w:tcPr>
                  <w:tcW w:w="1247" w:type="dxa"/>
                </w:tcPr>
                <w:p w14:paraId="2EAC2ACF">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Yes</w:t>
                  </w:r>
                </w:p>
              </w:tc>
            </w:tr>
            <w:tr w14:paraId="7C289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7" w:type="dxa"/>
                </w:tcPr>
                <w:p w14:paraId="72AAFE37">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Software</w:t>
                  </w:r>
                </w:p>
              </w:tc>
              <w:tc>
                <w:tcPr>
                  <w:tcW w:w="1154" w:type="dxa"/>
                </w:tcPr>
                <w:p w14:paraId="0A9DA355">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Others</w:t>
                  </w:r>
                </w:p>
              </w:tc>
              <w:tc>
                <w:tcPr>
                  <w:tcW w:w="2815" w:type="dxa"/>
                </w:tcPr>
                <w:p w14:paraId="283A2CBE">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CAD</w:t>
                  </w:r>
                </w:p>
              </w:tc>
              <w:tc>
                <w:tcPr>
                  <w:tcW w:w="1650" w:type="dxa"/>
                </w:tcPr>
                <w:p w14:paraId="03BB1033">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2411" w:type="dxa"/>
                </w:tcPr>
                <w:p w14:paraId="2FC5A0EC">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Novice (1-3 Years)</w:t>
                  </w:r>
                </w:p>
              </w:tc>
              <w:tc>
                <w:tcPr>
                  <w:tcW w:w="1247" w:type="dxa"/>
                </w:tcPr>
                <w:p w14:paraId="6D4FC9A9">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Yes</w:t>
                  </w:r>
                </w:p>
              </w:tc>
            </w:tr>
            <w:tr w14:paraId="37278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7" w:type="dxa"/>
                </w:tcPr>
                <w:p w14:paraId="7B29AA4C">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54" w:type="dxa"/>
                </w:tcPr>
                <w:p w14:paraId="227346CD">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2815" w:type="dxa"/>
                </w:tcPr>
                <w:p w14:paraId="3C1F5562">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Customer Service</w:t>
                  </w:r>
                </w:p>
              </w:tc>
              <w:tc>
                <w:tcPr>
                  <w:tcW w:w="1650" w:type="dxa"/>
                </w:tcPr>
                <w:p w14:paraId="2F0F958A">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2411" w:type="dxa"/>
                </w:tcPr>
                <w:p w14:paraId="08CA086D">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Novice (1-3 Years)</w:t>
                  </w:r>
                </w:p>
              </w:tc>
              <w:tc>
                <w:tcPr>
                  <w:tcW w:w="1247" w:type="dxa"/>
                </w:tcPr>
                <w:p w14:paraId="2DDDD66E">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Yes</w:t>
                  </w:r>
                </w:p>
              </w:tc>
            </w:tr>
            <w:tr w14:paraId="610B8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7" w:type="dxa"/>
                </w:tcPr>
                <w:p w14:paraId="5BB00B43">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54" w:type="dxa"/>
                </w:tcPr>
                <w:p w14:paraId="57AAF646">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2815" w:type="dxa"/>
                </w:tcPr>
                <w:p w14:paraId="01F1C44B">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Customer Service Skills</w:t>
                  </w:r>
                </w:p>
              </w:tc>
              <w:tc>
                <w:tcPr>
                  <w:tcW w:w="1650" w:type="dxa"/>
                </w:tcPr>
                <w:p w14:paraId="30D54A9A">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2411" w:type="dxa"/>
                </w:tcPr>
                <w:p w14:paraId="288EAFCF">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Novice (1-3 Years)</w:t>
                  </w:r>
                </w:p>
              </w:tc>
              <w:tc>
                <w:tcPr>
                  <w:tcW w:w="1247" w:type="dxa"/>
                </w:tcPr>
                <w:p w14:paraId="76D64A5D">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Yes</w:t>
                  </w:r>
                </w:p>
              </w:tc>
            </w:tr>
            <w:tr w14:paraId="4954A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57" w:type="dxa"/>
                </w:tcPr>
                <w:p w14:paraId="187E0AF2">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54" w:type="dxa"/>
                </w:tcPr>
                <w:p w14:paraId="5CF80986">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2815" w:type="dxa"/>
                </w:tcPr>
                <w:p w14:paraId="11A32C65">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Data Entry</w:t>
                  </w:r>
                </w:p>
              </w:tc>
              <w:tc>
                <w:tcPr>
                  <w:tcW w:w="1650" w:type="dxa"/>
                </w:tcPr>
                <w:p w14:paraId="277332CC">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2411" w:type="dxa"/>
                </w:tcPr>
                <w:p w14:paraId="1EC78C6E">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Novice (1-3 Years)</w:t>
                  </w:r>
                </w:p>
              </w:tc>
              <w:tc>
                <w:tcPr>
                  <w:tcW w:w="1247" w:type="dxa"/>
                </w:tcPr>
                <w:p w14:paraId="055556F2">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Yes</w:t>
                  </w:r>
                </w:p>
              </w:tc>
            </w:tr>
            <w:tr w14:paraId="1A3EA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7" w:type="dxa"/>
                </w:tcPr>
                <w:p w14:paraId="3BF44B13">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54" w:type="dxa"/>
                </w:tcPr>
                <w:p w14:paraId="5E8CA7E8">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2815" w:type="dxa"/>
                </w:tcPr>
                <w:p w14:paraId="0DC63EF9">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Emailing</w:t>
                  </w:r>
                </w:p>
              </w:tc>
              <w:tc>
                <w:tcPr>
                  <w:tcW w:w="1650" w:type="dxa"/>
                </w:tcPr>
                <w:p w14:paraId="14D9CE4B">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2411" w:type="dxa"/>
                </w:tcPr>
                <w:p w14:paraId="7D2CE0B2">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Novice (1-3 Years)</w:t>
                  </w:r>
                </w:p>
              </w:tc>
              <w:tc>
                <w:tcPr>
                  <w:tcW w:w="1247" w:type="dxa"/>
                </w:tcPr>
                <w:p w14:paraId="22CD7333">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Yes</w:t>
                  </w:r>
                </w:p>
              </w:tc>
            </w:tr>
            <w:tr w14:paraId="13C0D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7" w:type="dxa"/>
                </w:tcPr>
                <w:p w14:paraId="48E3D41C">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Software</w:t>
                  </w:r>
                </w:p>
              </w:tc>
              <w:tc>
                <w:tcPr>
                  <w:tcW w:w="1154" w:type="dxa"/>
                </w:tcPr>
                <w:p w14:paraId="6C2FEA4F">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2815" w:type="dxa"/>
                </w:tcPr>
                <w:p w14:paraId="5D082251">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Microsoft Excel</w:t>
                  </w:r>
                </w:p>
              </w:tc>
              <w:tc>
                <w:tcPr>
                  <w:tcW w:w="1650" w:type="dxa"/>
                </w:tcPr>
                <w:p w14:paraId="70DCFB0C">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2411" w:type="dxa"/>
                </w:tcPr>
                <w:p w14:paraId="1C5E20FA">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Novice (1-3 Years)</w:t>
                  </w:r>
                </w:p>
              </w:tc>
              <w:tc>
                <w:tcPr>
                  <w:tcW w:w="1247" w:type="dxa"/>
                </w:tcPr>
                <w:p w14:paraId="1243F13A">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Yes</w:t>
                  </w:r>
                </w:p>
              </w:tc>
            </w:tr>
            <w:tr w14:paraId="1A69B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7" w:type="dxa"/>
                </w:tcPr>
                <w:p w14:paraId="67A3105C">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Software</w:t>
                  </w:r>
                </w:p>
              </w:tc>
              <w:tc>
                <w:tcPr>
                  <w:tcW w:w="1154" w:type="dxa"/>
                </w:tcPr>
                <w:p w14:paraId="23079FDB">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2815" w:type="dxa"/>
                </w:tcPr>
                <w:p w14:paraId="64E8FB84">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Microsoft Word</w:t>
                  </w:r>
                </w:p>
              </w:tc>
              <w:tc>
                <w:tcPr>
                  <w:tcW w:w="1650" w:type="dxa"/>
                </w:tcPr>
                <w:p w14:paraId="7034C1D1">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2411" w:type="dxa"/>
                </w:tcPr>
                <w:p w14:paraId="7F70FAEB">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Novice (1-3 Years)</w:t>
                  </w:r>
                </w:p>
              </w:tc>
              <w:tc>
                <w:tcPr>
                  <w:tcW w:w="1247" w:type="dxa"/>
                </w:tcPr>
                <w:p w14:paraId="0D9D1E58">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Yes</w:t>
                  </w:r>
                </w:p>
              </w:tc>
            </w:tr>
            <w:tr w14:paraId="541CC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7" w:type="dxa"/>
                </w:tcPr>
                <w:p w14:paraId="17548DC8">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54" w:type="dxa"/>
                </w:tcPr>
                <w:p w14:paraId="42108F37">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2815" w:type="dxa"/>
                </w:tcPr>
                <w:p w14:paraId="4786BA0B">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Multi Line Phone System</w:t>
                  </w:r>
                </w:p>
              </w:tc>
              <w:tc>
                <w:tcPr>
                  <w:tcW w:w="1650" w:type="dxa"/>
                </w:tcPr>
                <w:p w14:paraId="63E07457">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2411" w:type="dxa"/>
                </w:tcPr>
                <w:p w14:paraId="2DA110D8">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Novice (1-3 Years)</w:t>
                  </w:r>
                </w:p>
              </w:tc>
              <w:tc>
                <w:tcPr>
                  <w:tcW w:w="1247" w:type="dxa"/>
                </w:tcPr>
                <w:p w14:paraId="49380172">
                  <w:pPr>
                    <w:keepNext w:val="0"/>
                    <w:keepLines w:val="0"/>
                    <w:widowControl/>
                    <w:suppressLineNumbers w:val="0"/>
                    <w:jc w:val="center"/>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Yes</w:t>
                  </w:r>
                </w:p>
              </w:tc>
            </w:tr>
            <w:tr w14:paraId="48940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7" w:type="dxa"/>
                </w:tcPr>
                <w:p w14:paraId="7E5D1DD0">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54" w:type="dxa"/>
                </w:tcPr>
                <w:p w14:paraId="1102AD09">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2815" w:type="dxa"/>
                </w:tcPr>
                <w:p w14:paraId="2181EC1B">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Printing and Copying</w:t>
                  </w:r>
                </w:p>
              </w:tc>
              <w:tc>
                <w:tcPr>
                  <w:tcW w:w="1650" w:type="dxa"/>
                </w:tcPr>
                <w:p w14:paraId="1F650048">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2411" w:type="dxa"/>
                </w:tcPr>
                <w:p w14:paraId="4C457B27">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Novice (1-3 Years)</w:t>
                  </w:r>
                </w:p>
              </w:tc>
              <w:tc>
                <w:tcPr>
                  <w:tcW w:w="1247" w:type="dxa"/>
                </w:tcPr>
                <w:p w14:paraId="0D22F94D">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Yes</w:t>
                  </w:r>
                </w:p>
              </w:tc>
            </w:tr>
            <w:tr w14:paraId="196AE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7" w:type="dxa"/>
                </w:tcPr>
                <w:p w14:paraId="61BD8B04">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54" w:type="dxa"/>
                </w:tcPr>
                <w:p w14:paraId="2F313BAF">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2815" w:type="dxa"/>
                </w:tcPr>
                <w:p w14:paraId="0749D910">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Technical Skills</w:t>
                  </w:r>
                </w:p>
              </w:tc>
              <w:tc>
                <w:tcPr>
                  <w:tcW w:w="1650" w:type="dxa"/>
                </w:tcPr>
                <w:p w14:paraId="0C3025BB">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2411" w:type="dxa"/>
                </w:tcPr>
                <w:p w14:paraId="005483C6">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Novice (1-3 Years)</w:t>
                  </w:r>
                </w:p>
              </w:tc>
              <w:tc>
                <w:tcPr>
                  <w:tcW w:w="1247" w:type="dxa"/>
                </w:tcPr>
                <w:p w14:paraId="31A7ABDE">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Yes</w:t>
                  </w:r>
                </w:p>
              </w:tc>
            </w:tr>
            <w:tr w14:paraId="141E7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7" w:type="dxa"/>
                </w:tcPr>
                <w:p w14:paraId="35B5007C">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54" w:type="dxa"/>
                </w:tcPr>
                <w:p w14:paraId="59B0987B">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2815" w:type="dxa"/>
                </w:tcPr>
                <w:p w14:paraId="195CDD0F">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Typing</w:t>
                  </w:r>
                </w:p>
              </w:tc>
              <w:tc>
                <w:tcPr>
                  <w:tcW w:w="1650" w:type="dxa"/>
                </w:tcPr>
                <w:p w14:paraId="36532947">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2411" w:type="dxa"/>
                </w:tcPr>
                <w:p w14:paraId="5EFB3BF6">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Novice (1-3 Years)</w:t>
                  </w:r>
                </w:p>
              </w:tc>
              <w:tc>
                <w:tcPr>
                  <w:tcW w:w="1247" w:type="dxa"/>
                </w:tcPr>
                <w:p w14:paraId="25873ACC">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Yes</w:t>
                  </w:r>
                </w:p>
              </w:tc>
            </w:tr>
            <w:tr w14:paraId="2F74B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7" w:type="dxa"/>
                </w:tcPr>
                <w:p w14:paraId="1636EBCD">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54" w:type="dxa"/>
                </w:tcPr>
                <w:p w14:paraId="53598A39">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2815" w:type="dxa"/>
                </w:tcPr>
                <w:p w14:paraId="4FEA2650">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Verbal Communication</w:t>
                  </w:r>
                </w:p>
              </w:tc>
              <w:tc>
                <w:tcPr>
                  <w:tcW w:w="1650" w:type="dxa"/>
                </w:tcPr>
                <w:p w14:paraId="5105ED2D">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2411" w:type="dxa"/>
                </w:tcPr>
                <w:p w14:paraId="760C4075">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Novice (1-3 Years)</w:t>
                  </w:r>
                </w:p>
              </w:tc>
              <w:tc>
                <w:tcPr>
                  <w:tcW w:w="1247" w:type="dxa"/>
                </w:tcPr>
                <w:p w14:paraId="7C7CBCD2">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Yes</w:t>
                  </w:r>
                </w:p>
              </w:tc>
            </w:tr>
          </w:tbl>
          <w:p w14:paraId="19CBA65F">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p>
          <w:p w14:paraId="3080A6CA">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01F6D97E">
            <w:pPr>
              <w:keepNext w:val="0"/>
              <w:keepLines w:val="0"/>
              <w:widowControl/>
              <w:suppressLineNumbers w:val="0"/>
              <w:jc w:val="left"/>
              <w:rPr>
                <w:rFonts w:hint="default" w:asciiTheme="minorAscii" w:hAnsiTheme="minorAscii"/>
                <w:b w:val="0"/>
                <w:bCs w:val="0"/>
                <w:sz w:val="24"/>
                <w:szCs w:val="24"/>
                <w:lang w:val="en-IN"/>
              </w:rPr>
            </w:pPr>
          </w:p>
        </w:tc>
      </w:tr>
    </w:tbl>
    <w:tbl>
      <w:tblPr>
        <w:tblStyle w:val="47"/>
        <w:tblW w:w="1064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383"/>
        <w:gridCol w:w="2899"/>
        <w:gridCol w:w="1437"/>
        <w:gridCol w:w="3925"/>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tcBorders>
              <w:top w:val="nil"/>
            </w:tcBorders>
            <w:shd w:val="clear" w:color="auto" w:fill="D8D8D8" w:themeFill="background1" w:themeFillShade="D9"/>
          </w:tcPr>
          <w:p w14:paraId="6BA16E96">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Reviewed By:"/>
                <w:tag w:val="Reviewed By:"/>
                <w:id w:val="-989627547"/>
                <w:placeholder>
                  <w:docPart w:val="EAB76091527B4D958FDFA38CABB47683"/>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Reviewed By</w:t>
                </w:r>
              </w:sdtContent>
            </w:sdt>
            <w:r>
              <w:rPr>
                <w:rFonts w:hint="default" w:cs="Arial" w:asciiTheme="minorAscii" w:hAnsiTheme="minorAscii"/>
                <w:b/>
                <w:bCs/>
                <w:sz w:val="24"/>
                <w:szCs w:val="24"/>
              </w:rPr>
              <w:t>:</w:t>
            </w:r>
          </w:p>
        </w:tc>
        <w:tc>
          <w:tcPr>
            <w:tcW w:w="2899" w:type="dxa"/>
            <w:tcBorders>
              <w:top w:val="nil"/>
            </w:tcBorders>
          </w:tcPr>
          <w:p w14:paraId="3D8F888F">
            <w:pPr>
              <w:spacing w:after="0"/>
              <w:rPr>
                <w:rFonts w:hint="default" w:cs="Arial" w:asciiTheme="minorAscii" w:hAnsiTheme="minorAscii"/>
                <w:sz w:val="24"/>
                <w:szCs w:val="24"/>
                <w:lang w:val="en-IN"/>
              </w:rPr>
            </w:pPr>
            <w:r>
              <w:rPr>
                <w:rFonts w:hint="default" w:cs="Arial" w:asciiTheme="minorAscii" w:hAnsiTheme="minorAscii"/>
                <w:sz w:val="24"/>
                <w:szCs w:val="24"/>
                <w:lang w:val="en-IN"/>
              </w:rPr>
              <w:t>Swathi G</w:t>
            </w:r>
          </w:p>
        </w:tc>
        <w:tc>
          <w:tcPr>
            <w:tcW w:w="1437" w:type="dxa"/>
            <w:tcBorders>
              <w:top w:val="nil"/>
            </w:tcBorders>
            <w:shd w:val="clear" w:color="auto" w:fill="D8D8D8" w:themeFill="background1" w:themeFillShade="D9"/>
          </w:tcPr>
          <w:p w14:paraId="0C0BF6E6">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
                <w:tag w:val="Date:"/>
                <w:id w:val="-895658618"/>
                <w:placeholder>
                  <w:docPart w:val="651E91CC04F64F2F9260271DB7820C99"/>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w:t>
                </w:r>
              </w:sdtContent>
            </w:sdt>
            <w:r>
              <w:rPr>
                <w:rFonts w:hint="default" w:cs="Arial" w:asciiTheme="minorAscii" w:hAnsiTheme="minorAscii"/>
                <w:b/>
                <w:bCs/>
                <w:sz w:val="24"/>
                <w:szCs w:val="24"/>
              </w:rPr>
              <w:t>:</w:t>
            </w:r>
          </w:p>
        </w:tc>
        <w:tc>
          <w:tcPr>
            <w:tcW w:w="3925" w:type="dxa"/>
            <w:tcBorders>
              <w:top w:val="nil"/>
            </w:tcBorders>
          </w:tcPr>
          <w:p w14:paraId="1DC76562">
            <w:pPr>
              <w:spacing w:after="0"/>
              <w:rPr>
                <w:rFonts w:hint="default" w:cs="Arial" w:asciiTheme="minorAscii" w:hAnsiTheme="minorAscii"/>
                <w:sz w:val="24"/>
                <w:szCs w:val="24"/>
                <w:lang w:val="en-US"/>
              </w:rPr>
            </w:pPr>
            <w:r>
              <w:rPr>
                <w:rFonts w:hint="default" w:cs="Arial" w:asciiTheme="minorAscii" w:hAnsiTheme="minorAscii"/>
                <w:sz w:val="24"/>
                <w:szCs w:val="24"/>
                <w:lang w:val="en-US"/>
              </w:rPr>
              <w:t>0</w:t>
            </w:r>
            <w:r>
              <w:rPr>
                <w:rFonts w:hint="default" w:cs="Arial" w:asciiTheme="minorAscii" w:hAnsiTheme="minorAscii"/>
                <w:sz w:val="24"/>
                <w:szCs w:val="24"/>
                <w:lang w:val="en-IN"/>
              </w:rPr>
              <w:t>3/28/202</w:t>
            </w:r>
            <w:r>
              <w:rPr>
                <w:rFonts w:hint="default" w:cs="Arial" w:asciiTheme="minorAscii" w:hAnsiTheme="minorAscii"/>
                <w:sz w:val="24"/>
                <w:szCs w:val="24"/>
                <w:lang w:val="en-US"/>
              </w:rPr>
              <w:t>5</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72D5216E">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Approved By:"/>
                <w:tag w:val="Approved By:"/>
                <w:id w:val="550121496"/>
                <w:placeholder>
                  <w:docPart w:val="21B22365F44D420A9328361A43038623"/>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Approved By</w:t>
                </w:r>
              </w:sdtContent>
            </w:sdt>
            <w:r>
              <w:rPr>
                <w:rFonts w:hint="default" w:cs="Arial" w:asciiTheme="minorAscii" w:hAnsiTheme="minorAscii"/>
                <w:b/>
                <w:bCs/>
                <w:sz w:val="24"/>
                <w:szCs w:val="24"/>
              </w:rPr>
              <w:t>:</w:t>
            </w:r>
          </w:p>
        </w:tc>
        <w:tc>
          <w:tcPr>
            <w:tcW w:w="2899" w:type="dxa"/>
          </w:tcPr>
          <w:p w14:paraId="0439150A">
            <w:pPr>
              <w:spacing w:after="0"/>
              <w:rPr>
                <w:rFonts w:hint="default" w:cs="Arial" w:asciiTheme="minorAscii" w:hAnsiTheme="minorAscii"/>
                <w:sz w:val="24"/>
                <w:szCs w:val="24"/>
              </w:rPr>
            </w:pPr>
            <w:r>
              <w:rPr>
                <w:rFonts w:hint="default" w:cs="Arial" w:asciiTheme="minorAscii" w:hAnsiTheme="minorAscii"/>
                <w:sz w:val="24"/>
                <w:szCs w:val="24"/>
              </w:rPr>
              <w:t>Ram S</w:t>
            </w:r>
          </w:p>
        </w:tc>
        <w:tc>
          <w:tcPr>
            <w:tcW w:w="1437" w:type="dxa"/>
            <w:shd w:val="clear" w:color="auto" w:fill="D8D8D8" w:themeFill="background1" w:themeFillShade="D9"/>
          </w:tcPr>
          <w:p w14:paraId="5DADF5C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
                <w:tag w:val="Date:"/>
                <w:id w:val="1405646853"/>
                <w:placeholder>
                  <w:docPart w:val="5EFAC03B66A84A9EA250F75A5F343269"/>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w:t>
                </w:r>
              </w:sdtContent>
            </w:sdt>
            <w:r>
              <w:rPr>
                <w:rFonts w:hint="default" w:cs="Arial" w:asciiTheme="minorAscii" w:hAnsiTheme="minorAscii"/>
                <w:b/>
                <w:bCs/>
                <w:sz w:val="24"/>
                <w:szCs w:val="24"/>
              </w:rPr>
              <w:t>:</w:t>
            </w:r>
          </w:p>
        </w:tc>
        <w:tc>
          <w:tcPr>
            <w:tcW w:w="3925" w:type="dxa"/>
          </w:tcPr>
          <w:p w14:paraId="58B4EF2D">
            <w:pPr>
              <w:spacing w:after="0"/>
              <w:rPr>
                <w:rFonts w:hint="default" w:cs="Arial" w:asciiTheme="minorAscii" w:hAnsiTheme="minorAscii"/>
                <w:sz w:val="24"/>
                <w:szCs w:val="24"/>
                <w:lang w:val="en-US"/>
              </w:rPr>
            </w:pPr>
            <w:r>
              <w:rPr>
                <w:rFonts w:hint="default" w:cs="Arial" w:asciiTheme="minorAscii" w:hAnsiTheme="minorAscii"/>
                <w:sz w:val="24"/>
                <w:szCs w:val="24"/>
                <w:lang w:val="en-US"/>
              </w:rPr>
              <w:t>0</w:t>
            </w:r>
            <w:r>
              <w:rPr>
                <w:rFonts w:hint="default" w:cs="Arial" w:asciiTheme="minorAscii" w:hAnsiTheme="minorAscii"/>
                <w:sz w:val="24"/>
                <w:szCs w:val="24"/>
                <w:lang w:val="en-IN"/>
              </w:rPr>
              <w:t>3/28/202</w:t>
            </w:r>
            <w:r>
              <w:rPr>
                <w:rFonts w:hint="default" w:cs="Arial" w:asciiTheme="minorAscii" w:hAnsiTheme="minorAscii"/>
                <w:sz w:val="24"/>
                <w:szCs w:val="24"/>
                <w:lang w:val="en-US"/>
              </w:rPr>
              <w:t>5</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06DEC60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Last Updated By:"/>
                <w:tag w:val="Last Updated By:"/>
                <w:id w:val="1088044937"/>
                <w:placeholder>
                  <w:docPart w:val="82861DC68B3C4136A28F8438D4013BCA"/>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Last Updated By</w:t>
                </w:r>
              </w:sdtContent>
            </w:sdt>
            <w:r>
              <w:rPr>
                <w:rFonts w:hint="default" w:cs="Arial" w:asciiTheme="minorAscii" w:hAnsiTheme="minorAscii"/>
                <w:b/>
                <w:bCs/>
                <w:sz w:val="24"/>
                <w:szCs w:val="24"/>
              </w:rPr>
              <w:t>:</w:t>
            </w:r>
          </w:p>
        </w:tc>
        <w:tc>
          <w:tcPr>
            <w:tcW w:w="2899" w:type="dxa"/>
          </w:tcPr>
          <w:p w14:paraId="1F674A99">
            <w:pPr>
              <w:spacing w:after="0"/>
              <w:rPr>
                <w:rFonts w:hint="default" w:cs="Arial" w:asciiTheme="minorAscii" w:hAnsiTheme="minorAscii"/>
                <w:sz w:val="24"/>
                <w:szCs w:val="24"/>
                <w:lang w:val="en-IN"/>
              </w:rPr>
            </w:pPr>
            <w:r>
              <w:rPr>
                <w:rFonts w:hint="default" w:cs="Arial" w:asciiTheme="minorAscii" w:hAnsiTheme="minorAscii"/>
                <w:sz w:val="24"/>
                <w:szCs w:val="24"/>
                <w:lang w:val="en-IN"/>
              </w:rPr>
              <w:t>Swathi G</w:t>
            </w:r>
          </w:p>
        </w:tc>
        <w:tc>
          <w:tcPr>
            <w:tcW w:w="1437" w:type="dxa"/>
            <w:shd w:val="clear" w:color="auto" w:fill="D8D8D8" w:themeFill="background1" w:themeFillShade="D9"/>
          </w:tcPr>
          <w:p w14:paraId="78C0849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Time:"/>
                <w:tag w:val="Date/Time:"/>
                <w:id w:val="-1114593219"/>
                <w:placeholder>
                  <w:docPart w:val="56D8F7C5D6654EAB960C7D18EBCE3E00"/>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Date/Time</w:t>
                </w:r>
              </w:sdtContent>
            </w:sdt>
            <w:r>
              <w:rPr>
                <w:rFonts w:hint="default" w:cs="Arial" w:asciiTheme="minorAscii" w:hAnsiTheme="minorAscii"/>
                <w:b/>
                <w:bCs/>
                <w:sz w:val="24"/>
                <w:szCs w:val="24"/>
              </w:rPr>
              <w:t>:</w:t>
            </w:r>
          </w:p>
        </w:tc>
        <w:tc>
          <w:tcPr>
            <w:tcW w:w="3925" w:type="dxa"/>
          </w:tcPr>
          <w:p w14:paraId="6E5D5EA7">
            <w:pPr>
              <w:spacing w:after="0"/>
              <w:rPr>
                <w:rFonts w:hint="default" w:cs="Arial" w:asciiTheme="minorAscii" w:hAnsiTheme="minorAscii"/>
                <w:sz w:val="24"/>
                <w:szCs w:val="24"/>
                <w:lang w:val="en-US"/>
              </w:rPr>
            </w:pPr>
            <w:r>
              <w:rPr>
                <w:rFonts w:hint="default" w:cs="Arial" w:asciiTheme="minorAscii" w:hAnsiTheme="minorAscii"/>
                <w:sz w:val="24"/>
                <w:szCs w:val="24"/>
                <w:lang w:val="en-US"/>
              </w:rPr>
              <w:t>0</w:t>
            </w:r>
            <w:r>
              <w:rPr>
                <w:rFonts w:hint="default" w:cs="Arial" w:asciiTheme="minorAscii" w:hAnsiTheme="minorAscii"/>
                <w:sz w:val="24"/>
                <w:szCs w:val="24"/>
                <w:lang w:val="en-IN"/>
              </w:rPr>
              <w:t>3/28/202</w:t>
            </w:r>
            <w:r>
              <w:rPr>
                <w:rFonts w:hint="default" w:cs="Arial" w:asciiTheme="minorAscii" w:hAnsiTheme="minorAscii"/>
                <w:sz w:val="24"/>
                <w:szCs w:val="24"/>
                <w:lang w:val="en-US"/>
              </w:rPr>
              <w:t>5</w:t>
            </w:r>
          </w:p>
        </w:tc>
      </w:tr>
    </w:tbl>
    <w:p w14:paraId="1DFDA7EA">
      <w:pPr>
        <w:spacing w:after="0"/>
        <w:rPr>
          <w:sz w:val="24"/>
          <w:szCs w:val="24"/>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Arial-BoldMT">
    <w:altName w:val="Segoe Print"/>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黑体">
    <w:altName w:val="SimSu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818D3"/>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75B7C"/>
    <w:rsid w:val="00FC53EB"/>
    <w:rsid w:val="012706F4"/>
    <w:rsid w:val="013D5A49"/>
    <w:rsid w:val="013E4AE3"/>
    <w:rsid w:val="018B5D58"/>
    <w:rsid w:val="018F27C2"/>
    <w:rsid w:val="018F7D89"/>
    <w:rsid w:val="019843AE"/>
    <w:rsid w:val="01D1339E"/>
    <w:rsid w:val="02131A42"/>
    <w:rsid w:val="022862B6"/>
    <w:rsid w:val="02643607"/>
    <w:rsid w:val="02701575"/>
    <w:rsid w:val="02CC046A"/>
    <w:rsid w:val="02E35E37"/>
    <w:rsid w:val="02FA2E99"/>
    <w:rsid w:val="031655D5"/>
    <w:rsid w:val="03171F7C"/>
    <w:rsid w:val="03673813"/>
    <w:rsid w:val="038860B0"/>
    <w:rsid w:val="03A32A8F"/>
    <w:rsid w:val="03A67BD9"/>
    <w:rsid w:val="03C37C85"/>
    <w:rsid w:val="03D07DCE"/>
    <w:rsid w:val="03ED24B8"/>
    <w:rsid w:val="03F11A2A"/>
    <w:rsid w:val="0405437C"/>
    <w:rsid w:val="04074B99"/>
    <w:rsid w:val="041A142C"/>
    <w:rsid w:val="044826ED"/>
    <w:rsid w:val="045552D4"/>
    <w:rsid w:val="046D5A9F"/>
    <w:rsid w:val="049543E0"/>
    <w:rsid w:val="04A76ABB"/>
    <w:rsid w:val="04F6021A"/>
    <w:rsid w:val="05011E76"/>
    <w:rsid w:val="052A67FA"/>
    <w:rsid w:val="054C097A"/>
    <w:rsid w:val="057D5800"/>
    <w:rsid w:val="05BF28FC"/>
    <w:rsid w:val="05C06445"/>
    <w:rsid w:val="060A68ED"/>
    <w:rsid w:val="06161D11"/>
    <w:rsid w:val="061E3036"/>
    <w:rsid w:val="064A19C0"/>
    <w:rsid w:val="065566FE"/>
    <w:rsid w:val="06697347"/>
    <w:rsid w:val="06783F13"/>
    <w:rsid w:val="067C2544"/>
    <w:rsid w:val="06810183"/>
    <w:rsid w:val="06824A25"/>
    <w:rsid w:val="068820C2"/>
    <w:rsid w:val="06BA7166"/>
    <w:rsid w:val="06E10FC3"/>
    <w:rsid w:val="06ED38B2"/>
    <w:rsid w:val="07074DAE"/>
    <w:rsid w:val="070A0026"/>
    <w:rsid w:val="0729374C"/>
    <w:rsid w:val="0747460B"/>
    <w:rsid w:val="07A6798C"/>
    <w:rsid w:val="07C50068"/>
    <w:rsid w:val="07DB55D0"/>
    <w:rsid w:val="07E663A9"/>
    <w:rsid w:val="08075A7C"/>
    <w:rsid w:val="08093610"/>
    <w:rsid w:val="081A241C"/>
    <w:rsid w:val="08653621"/>
    <w:rsid w:val="087020B0"/>
    <w:rsid w:val="08984421"/>
    <w:rsid w:val="08C94EA5"/>
    <w:rsid w:val="09270729"/>
    <w:rsid w:val="09696584"/>
    <w:rsid w:val="09824AAF"/>
    <w:rsid w:val="09991C05"/>
    <w:rsid w:val="09E5089C"/>
    <w:rsid w:val="09EE6C38"/>
    <w:rsid w:val="09F61FA0"/>
    <w:rsid w:val="0A0779AE"/>
    <w:rsid w:val="0A131BB4"/>
    <w:rsid w:val="0A3771B1"/>
    <w:rsid w:val="0A764CE5"/>
    <w:rsid w:val="0A78434C"/>
    <w:rsid w:val="0AA71036"/>
    <w:rsid w:val="0AE80626"/>
    <w:rsid w:val="0B053876"/>
    <w:rsid w:val="0B556F53"/>
    <w:rsid w:val="0B603EDA"/>
    <w:rsid w:val="0B68072B"/>
    <w:rsid w:val="0B85223A"/>
    <w:rsid w:val="0BA02B05"/>
    <w:rsid w:val="0C3E57FC"/>
    <w:rsid w:val="0C5D2E7C"/>
    <w:rsid w:val="0C6817C3"/>
    <w:rsid w:val="0C8D3DDC"/>
    <w:rsid w:val="0C8F5989"/>
    <w:rsid w:val="0CA11BC0"/>
    <w:rsid w:val="0CDE2AE4"/>
    <w:rsid w:val="0CF368CA"/>
    <w:rsid w:val="0CFC0CDB"/>
    <w:rsid w:val="0D026096"/>
    <w:rsid w:val="0D030021"/>
    <w:rsid w:val="0D1A142C"/>
    <w:rsid w:val="0D1B5EC8"/>
    <w:rsid w:val="0D427E54"/>
    <w:rsid w:val="0D44728A"/>
    <w:rsid w:val="0D6C3466"/>
    <w:rsid w:val="0D6D4495"/>
    <w:rsid w:val="0D7B6C45"/>
    <w:rsid w:val="0DAD7B24"/>
    <w:rsid w:val="0DB168CF"/>
    <w:rsid w:val="0E05451D"/>
    <w:rsid w:val="0E39485B"/>
    <w:rsid w:val="0E505DD7"/>
    <w:rsid w:val="0E711FD1"/>
    <w:rsid w:val="0E7C1453"/>
    <w:rsid w:val="0E851417"/>
    <w:rsid w:val="0E8A4AA6"/>
    <w:rsid w:val="0E9B3539"/>
    <w:rsid w:val="0EAA7F93"/>
    <w:rsid w:val="0EBB7F61"/>
    <w:rsid w:val="0ECE3031"/>
    <w:rsid w:val="0F072792"/>
    <w:rsid w:val="0F08196C"/>
    <w:rsid w:val="0F0F4DEC"/>
    <w:rsid w:val="0F35108B"/>
    <w:rsid w:val="0F422223"/>
    <w:rsid w:val="0F4D25FC"/>
    <w:rsid w:val="0F836C74"/>
    <w:rsid w:val="0F911107"/>
    <w:rsid w:val="0F946998"/>
    <w:rsid w:val="0F95595C"/>
    <w:rsid w:val="100D40FB"/>
    <w:rsid w:val="102459BE"/>
    <w:rsid w:val="107034C4"/>
    <w:rsid w:val="10C6383B"/>
    <w:rsid w:val="10DC4610"/>
    <w:rsid w:val="10EA3794"/>
    <w:rsid w:val="10F734CC"/>
    <w:rsid w:val="110C400C"/>
    <w:rsid w:val="11246855"/>
    <w:rsid w:val="113608BC"/>
    <w:rsid w:val="11390861"/>
    <w:rsid w:val="11534BC6"/>
    <w:rsid w:val="116B4922"/>
    <w:rsid w:val="11721D0C"/>
    <w:rsid w:val="11BB5B18"/>
    <w:rsid w:val="11E4380C"/>
    <w:rsid w:val="12025568"/>
    <w:rsid w:val="122C359B"/>
    <w:rsid w:val="124F6D85"/>
    <w:rsid w:val="128C33E8"/>
    <w:rsid w:val="12FA4E2A"/>
    <w:rsid w:val="1326382F"/>
    <w:rsid w:val="13480F79"/>
    <w:rsid w:val="135965E6"/>
    <w:rsid w:val="135D6293"/>
    <w:rsid w:val="1360558C"/>
    <w:rsid w:val="13952C88"/>
    <w:rsid w:val="13B54997"/>
    <w:rsid w:val="13E66FF6"/>
    <w:rsid w:val="13EC711D"/>
    <w:rsid w:val="13F93BD5"/>
    <w:rsid w:val="142E3EF1"/>
    <w:rsid w:val="148A7994"/>
    <w:rsid w:val="149823CF"/>
    <w:rsid w:val="14BD4CAC"/>
    <w:rsid w:val="14C62F49"/>
    <w:rsid w:val="151155F8"/>
    <w:rsid w:val="15230A94"/>
    <w:rsid w:val="153001D9"/>
    <w:rsid w:val="159C1E27"/>
    <w:rsid w:val="15AD290F"/>
    <w:rsid w:val="15BB5E0B"/>
    <w:rsid w:val="16380848"/>
    <w:rsid w:val="163C7059"/>
    <w:rsid w:val="16535348"/>
    <w:rsid w:val="1673477C"/>
    <w:rsid w:val="168D5AC1"/>
    <w:rsid w:val="169F1971"/>
    <w:rsid w:val="16B74503"/>
    <w:rsid w:val="16D96012"/>
    <w:rsid w:val="16F5303A"/>
    <w:rsid w:val="1716245F"/>
    <w:rsid w:val="17644F04"/>
    <w:rsid w:val="176C3F6A"/>
    <w:rsid w:val="178764C1"/>
    <w:rsid w:val="17971E70"/>
    <w:rsid w:val="179C169D"/>
    <w:rsid w:val="17D162B7"/>
    <w:rsid w:val="17D96AC9"/>
    <w:rsid w:val="17E55922"/>
    <w:rsid w:val="17E6742E"/>
    <w:rsid w:val="1801796B"/>
    <w:rsid w:val="180E0C5F"/>
    <w:rsid w:val="182D51D5"/>
    <w:rsid w:val="18A14F5E"/>
    <w:rsid w:val="18D33E14"/>
    <w:rsid w:val="18E12881"/>
    <w:rsid w:val="195C27E5"/>
    <w:rsid w:val="19CF6023"/>
    <w:rsid w:val="1A0940AD"/>
    <w:rsid w:val="1A3D41BB"/>
    <w:rsid w:val="1A5071AF"/>
    <w:rsid w:val="1A8A2A8F"/>
    <w:rsid w:val="1AB220A2"/>
    <w:rsid w:val="1ABD0B2F"/>
    <w:rsid w:val="1AE253EE"/>
    <w:rsid w:val="1B027F78"/>
    <w:rsid w:val="1B160A66"/>
    <w:rsid w:val="1B181F3F"/>
    <w:rsid w:val="1B4B0928"/>
    <w:rsid w:val="1B4F3FC1"/>
    <w:rsid w:val="1B505BFE"/>
    <w:rsid w:val="1B517489"/>
    <w:rsid w:val="1BA16585"/>
    <w:rsid w:val="1BC251F9"/>
    <w:rsid w:val="1BC50913"/>
    <w:rsid w:val="1BC640E0"/>
    <w:rsid w:val="1BE2165D"/>
    <w:rsid w:val="1BE968AC"/>
    <w:rsid w:val="1C48604F"/>
    <w:rsid w:val="1C711E66"/>
    <w:rsid w:val="1C865A99"/>
    <w:rsid w:val="1CAA5EF9"/>
    <w:rsid w:val="1CB921B7"/>
    <w:rsid w:val="1CC746AB"/>
    <w:rsid w:val="1CC91A9B"/>
    <w:rsid w:val="1CCC540A"/>
    <w:rsid w:val="1D1412FE"/>
    <w:rsid w:val="1D160AA6"/>
    <w:rsid w:val="1D2B1278"/>
    <w:rsid w:val="1D313E5C"/>
    <w:rsid w:val="1D594BA5"/>
    <w:rsid w:val="1D5B626B"/>
    <w:rsid w:val="1D862931"/>
    <w:rsid w:val="1D9568B8"/>
    <w:rsid w:val="1D9A5668"/>
    <w:rsid w:val="1DA26628"/>
    <w:rsid w:val="1DFE0889"/>
    <w:rsid w:val="1E1D5CA9"/>
    <w:rsid w:val="1E276B97"/>
    <w:rsid w:val="1E3D38B0"/>
    <w:rsid w:val="1E6931C7"/>
    <w:rsid w:val="1E714A19"/>
    <w:rsid w:val="1E787DDA"/>
    <w:rsid w:val="1EB839B6"/>
    <w:rsid w:val="1EDA1B08"/>
    <w:rsid w:val="1EE47AE9"/>
    <w:rsid w:val="1F0D0F54"/>
    <w:rsid w:val="1F2949F7"/>
    <w:rsid w:val="1F4101C5"/>
    <w:rsid w:val="1F556C87"/>
    <w:rsid w:val="1F7673FD"/>
    <w:rsid w:val="1F7C6D62"/>
    <w:rsid w:val="1F80299E"/>
    <w:rsid w:val="1F8E6C04"/>
    <w:rsid w:val="1FD33F26"/>
    <w:rsid w:val="1FF57AAF"/>
    <w:rsid w:val="1FF92930"/>
    <w:rsid w:val="1FFF7B60"/>
    <w:rsid w:val="204D29A2"/>
    <w:rsid w:val="20504C90"/>
    <w:rsid w:val="20596E5D"/>
    <w:rsid w:val="20695DDF"/>
    <w:rsid w:val="208E432B"/>
    <w:rsid w:val="2092578C"/>
    <w:rsid w:val="20C94AFD"/>
    <w:rsid w:val="20E21948"/>
    <w:rsid w:val="210A755E"/>
    <w:rsid w:val="216764F3"/>
    <w:rsid w:val="21733321"/>
    <w:rsid w:val="218F4366"/>
    <w:rsid w:val="21A32A6B"/>
    <w:rsid w:val="21ED5EF3"/>
    <w:rsid w:val="220201CC"/>
    <w:rsid w:val="2213536E"/>
    <w:rsid w:val="22425382"/>
    <w:rsid w:val="22856C9A"/>
    <w:rsid w:val="22B81E06"/>
    <w:rsid w:val="22DF6138"/>
    <w:rsid w:val="230E5931"/>
    <w:rsid w:val="23111650"/>
    <w:rsid w:val="23400ED3"/>
    <w:rsid w:val="235F5826"/>
    <w:rsid w:val="237148A7"/>
    <w:rsid w:val="23714C98"/>
    <w:rsid w:val="2375171B"/>
    <w:rsid w:val="23BA2221"/>
    <w:rsid w:val="240C5B94"/>
    <w:rsid w:val="2486639E"/>
    <w:rsid w:val="24C6025C"/>
    <w:rsid w:val="252A788A"/>
    <w:rsid w:val="25B9130E"/>
    <w:rsid w:val="26210F06"/>
    <w:rsid w:val="263861C9"/>
    <w:rsid w:val="26537351"/>
    <w:rsid w:val="26927C59"/>
    <w:rsid w:val="26A526E7"/>
    <w:rsid w:val="26A664C2"/>
    <w:rsid w:val="26F55C27"/>
    <w:rsid w:val="27033A6A"/>
    <w:rsid w:val="270434F0"/>
    <w:rsid w:val="270557A1"/>
    <w:rsid w:val="273C7F3C"/>
    <w:rsid w:val="27500F22"/>
    <w:rsid w:val="27571E4F"/>
    <w:rsid w:val="276F5011"/>
    <w:rsid w:val="27C56912"/>
    <w:rsid w:val="27CD718D"/>
    <w:rsid w:val="27D30664"/>
    <w:rsid w:val="28071B79"/>
    <w:rsid w:val="280C6D69"/>
    <w:rsid w:val="281B0704"/>
    <w:rsid w:val="284F6DD8"/>
    <w:rsid w:val="285A3122"/>
    <w:rsid w:val="286E0981"/>
    <w:rsid w:val="28C35484"/>
    <w:rsid w:val="28CC67A2"/>
    <w:rsid w:val="28D70140"/>
    <w:rsid w:val="28F23252"/>
    <w:rsid w:val="293A5CF1"/>
    <w:rsid w:val="2943312E"/>
    <w:rsid w:val="298651BA"/>
    <w:rsid w:val="29A511E3"/>
    <w:rsid w:val="29C543F4"/>
    <w:rsid w:val="29CF1F08"/>
    <w:rsid w:val="29EA2938"/>
    <w:rsid w:val="29EF58B6"/>
    <w:rsid w:val="2A230555"/>
    <w:rsid w:val="2A34763F"/>
    <w:rsid w:val="2A4674AA"/>
    <w:rsid w:val="2A603FB2"/>
    <w:rsid w:val="2A7F20D5"/>
    <w:rsid w:val="2A996D3A"/>
    <w:rsid w:val="2ACB1968"/>
    <w:rsid w:val="2AD45E38"/>
    <w:rsid w:val="2B1E2EF6"/>
    <w:rsid w:val="2B2E55B5"/>
    <w:rsid w:val="2B48250F"/>
    <w:rsid w:val="2B4861A3"/>
    <w:rsid w:val="2B6D3DF9"/>
    <w:rsid w:val="2BF502FB"/>
    <w:rsid w:val="2C535AA9"/>
    <w:rsid w:val="2C5F0B55"/>
    <w:rsid w:val="2C6C288B"/>
    <w:rsid w:val="2C717D2D"/>
    <w:rsid w:val="2CBC51EE"/>
    <w:rsid w:val="2CC61D6B"/>
    <w:rsid w:val="2CC735B6"/>
    <w:rsid w:val="2CC756E6"/>
    <w:rsid w:val="2CDD6A0E"/>
    <w:rsid w:val="2D23317E"/>
    <w:rsid w:val="2D901D6D"/>
    <w:rsid w:val="2DD724C3"/>
    <w:rsid w:val="2DDA0D9A"/>
    <w:rsid w:val="2DE133CE"/>
    <w:rsid w:val="2DE4411D"/>
    <w:rsid w:val="2E0A2030"/>
    <w:rsid w:val="2E6F0A38"/>
    <w:rsid w:val="2E863BD6"/>
    <w:rsid w:val="2F051563"/>
    <w:rsid w:val="2F21163F"/>
    <w:rsid w:val="2F6F113E"/>
    <w:rsid w:val="2F8D20F5"/>
    <w:rsid w:val="30022F97"/>
    <w:rsid w:val="30084E16"/>
    <w:rsid w:val="30336ECD"/>
    <w:rsid w:val="3057240E"/>
    <w:rsid w:val="305728F3"/>
    <w:rsid w:val="305B37CE"/>
    <w:rsid w:val="30972E8A"/>
    <w:rsid w:val="30ED637C"/>
    <w:rsid w:val="312E3CB0"/>
    <w:rsid w:val="317D45FE"/>
    <w:rsid w:val="319A3AA8"/>
    <w:rsid w:val="31B34109"/>
    <w:rsid w:val="31B73AC6"/>
    <w:rsid w:val="31FB3340"/>
    <w:rsid w:val="329351CC"/>
    <w:rsid w:val="32937B55"/>
    <w:rsid w:val="32A11DC6"/>
    <w:rsid w:val="32B13A3D"/>
    <w:rsid w:val="32C92D39"/>
    <w:rsid w:val="32C961CE"/>
    <w:rsid w:val="32DF1FC8"/>
    <w:rsid w:val="32E838CE"/>
    <w:rsid w:val="32EB4C23"/>
    <w:rsid w:val="32F266E6"/>
    <w:rsid w:val="332B262C"/>
    <w:rsid w:val="335C200C"/>
    <w:rsid w:val="33654910"/>
    <w:rsid w:val="3399467E"/>
    <w:rsid w:val="339E794B"/>
    <w:rsid w:val="33B5194D"/>
    <w:rsid w:val="33C1667B"/>
    <w:rsid w:val="34091B1E"/>
    <w:rsid w:val="340D012F"/>
    <w:rsid w:val="340E71F9"/>
    <w:rsid w:val="341A6097"/>
    <w:rsid w:val="341F6F45"/>
    <w:rsid w:val="345504E8"/>
    <w:rsid w:val="34760369"/>
    <w:rsid w:val="3484382A"/>
    <w:rsid w:val="34983581"/>
    <w:rsid w:val="349F2441"/>
    <w:rsid w:val="34A743F3"/>
    <w:rsid w:val="34EB2159"/>
    <w:rsid w:val="353541A3"/>
    <w:rsid w:val="353A275B"/>
    <w:rsid w:val="358A3778"/>
    <w:rsid w:val="358E7D10"/>
    <w:rsid w:val="35DB3DD7"/>
    <w:rsid w:val="35FA1E46"/>
    <w:rsid w:val="36974A60"/>
    <w:rsid w:val="36976B83"/>
    <w:rsid w:val="369B7DA2"/>
    <w:rsid w:val="36B41652"/>
    <w:rsid w:val="36D37DAD"/>
    <w:rsid w:val="36D66C9E"/>
    <w:rsid w:val="36D76A6B"/>
    <w:rsid w:val="36EB59F4"/>
    <w:rsid w:val="37490AE8"/>
    <w:rsid w:val="376117F8"/>
    <w:rsid w:val="37612F03"/>
    <w:rsid w:val="37803A5E"/>
    <w:rsid w:val="37D14C4E"/>
    <w:rsid w:val="37F75896"/>
    <w:rsid w:val="37FC2327"/>
    <w:rsid w:val="380B287B"/>
    <w:rsid w:val="38243EA3"/>
    <w:rsid w:val="38550602"/>
    <w:rsid w:val="38A47130"/>
    <w:rsid w:val="38E365E6"/>
    <w:rsid w:val="38EE4098"/>
    <w:rsid w:val="39057BD8"/>
    <w:rsid w:val="392D3656"/>
    <w:rsid w:val="397A6BD0"/>
    <w:rsid w:val="398C2358"/>
    <w:rsid w:val="398E6DC3"/>
    <w:rsid w:val="398F51BC"/>
    <w:rsid w:val="39B7759E"/>
    <w:rsid w:val="39BE2856"/>
    <w:rsid w:val="39F272AE"/>
    <w:rsid w:val="3A0D5E78"/>
    <w:rsid w:val="3A31122E"/>
    <w:rsid w:val="3A31760B"/>
    <w:rsid w:val="3A3F785B"/>
    <w:rsid w:val="3A5D6E96"/>
    <w:rsid w:val="3A5E5D1D"/>
    <w:rsid w:val="3A753433"/>
    <w:rsid w:val="3A917848"/>
    <w:rsid w:val="3AB561D7"/>
    <w:rsid w:val="3ACA666A"/>
    <w:rsid w:val="3ACD73F9"/>
    <w:rsid w:val="3AE12CC6"/>
    <w:rsid w:val="3B01087D"/>
    <w:rsid w:val="3B28558B"/>
    <w:rsid w:val="3B4E42F8"/>
    <w:rsid w:val="3B6D6F48"/>
    <w:rsid w:val="3B80559C"/>
    <w:rsid w:val="3B8C424D"/>
    <w:rsid w:val="3BE27E1D"/>
    <w:rsid w:val="3C065F67"/>
    <w:rsid w:val="3C27705C"/>
    <w:rsid w:val="3C2C6006"/>
    <w:rsid w:val="3C6436B1"/>
    <w:rsid w:val="3C8520C4"/>
    <w:rsid w:val="3CBB5A84"/>
    <w:rsid w:val="3CBD140C"/>
    <w:rsid w:val="3CD73D54"/>
    <w:rsid w:val="3D107BE9"/>
    <w:rsid w:val="3D325952"/>
    <w:rsid w:val="3D4E1B04"/>
    <w:rsid w:val="3D700AFC"/>
    <w:rsid w:val="3D702DD7"/>
    <w:rsid w:val="3D771425"/>
    <w:rsid w:val="3D8722DF"/>
    <w:rsid w:val="3D8F067F"/>
    <w:rsid w:val="3DB314D7"/>
    <w:rsid w:val="3DB70A94"/>
    <w:rsid w:val="3E0E4904"/>
    <w:rsid w:val="3E5B7DED"/>
    <w:rsid w:val="3E993C59"/>
    <w:rsid w:val="3EAA1CA2"/>
    <w:rsid w:val="3EF51263"/>
    <w:rsid w:val="3F081FD1"/>
    <w:rsid w:val="3F0B32D4"/>
    <w:rsid w:val="3F276D93"/>
    <w:rsid w:val="3F2940B3"/>
    <w:rsid w:val="3F54680E"/>
    <w:rsid w:val="3F6E1DC2"/>
    <w:rsid w:val="3FB16C69"/>
    <w:rsid w:val="3FC85D75"/>
    <w:rsid w:val="3FCB12D3"/>
    <w:rsid w:val="3FD50A97"/>
    <w:rsid w:val="3FDF7D10"/>
    <w:rsid w:val="3FE836B2"/>
    <w:rsid w:val="402851A4"/>
    <w:rsid w:val="403B4BD5"/>
    <w:rsid w:val="40796551"/>
    <w:rsid w:val="40810F49"/>
    <w:rsid w:val="40C93FC3"/>
    <w:rsid w:val="40F31F04"/>
    <w:rsid w:val="40F65907"/>
    <w:rsid w:val="40FD2EDC"/>
    <w:rsid w:val="4103256E"/>
    <w:rsid w:val="4108695E"/>
    <w:rsid w:val="410F40D8"/>
    <w:rsid w:val="41165715"/>
    <w:rsid w:val="411E0C9F"/>
    <w:rsid w:val="4136065C"/>
    <w:rsid w:val="41386B75"/>
    <w:rsid w:val="41403886"/>
    <w:rsid w:val="417E0AB0"/>
    <w:rsid w:val="418A70F2"/>
    <w:rsid w:val="42040C5B"/>
    <w:rsid w:val="42056ACB"/>
    <w:rsid w:val="420A15A1"/>
    <w:rsid w:val="420F2286"/>
    <w:rsid w:val="422A5534"/>
    <w:rsid w:val="424816D8"/>
    <w:rsid w:val="427D5513"/>
    <w:rsid w:val="42AA0DAC"/>
    <w:rsid w:val="42AB255A"/>
    <w:rsid w:val="42C66C31"/>
    <w:rsid w:val="42CC70A5"/>
    <w:rsid w:val="43002149"/>
    <w:rsid w:val="43064A1B"/>
    <w:rsid w:val="4348183E"/>
    <w:rsid w:val="43494493"/>
    <w:rsid w:val="43511CDC"/>
    <w:rsid w:val="437A23DC"/>
    <w:rsid w:val="438206F2"/>
    <w:rsid w:val="43824E90"/>
    <w:rsid w:val="439652E8"/>
    <w:rsid w:val="43A64358"/>
    <w:rsid w:val="43C63FF5"/>
    <w:rsid w:val="43CA06E9"/>
    <w:rsid w:val="43EC6EFE"/>
    <w:rsid w:val="43F57BC8"/>
    <w:rsid w:val="441E658C"/>
    <w:rsid w:val="44463311"/>
    <w:rsid w:val="444E1ED9"/>
    <w:rsid w:val="44D56B5A"/>
    <w:rsid w:val="44F650C1"/>
    <w:rsid w:val="450C0E55"/>
    <w:rsid w:val="451A202D"/>
    <w:rsid w:val="451F4767"/>
    <w:rsid w:val="452B1059"/>
    <w:rsid w:val="454B63A3"/>
    <w:rsid w:val="457252D4"/>
    <w:rsid w:val="45822390"/>
    <w:rsid w:val="45DD7BDD"/>
    <w:rsid w:val="45F02A95"/>
    <w:rsid w:val="46094B37"/>
    <w:rsid w:val="46114AB2"/>
    <w:rsid w:val="46197C47"/>
    <w:rsid w:val="46863440"/>
    <w:rsid w:val="46895D0A"/>
    <w:rsid w:val="46897918"/>
    <w:rsid w:val="469F4C79"/>
    <w:rsid w:val="46BE657F"/>
    <w:rsid w:val="46BF7FDC"/>
    <w:rsid w:val="46FB3F65"/>
    <w:rsid w:val="471A3632"/>
    <w:rsid w:val="472C6E7E"/>
    <w:rsid w:val="47477D61"/>
    <w:rsid w:val="47512E8B"/>
    <w:rsid w:val="476476E9"/>
    <w:rsid w:val="478157DE"/>
    <w:rsid w:val="478B5B41"/>
    <w:rsid w:val="47973179"/>
    <w:rsid w:val="47B90159"/>
    <w:rsid w:val="482D788C"/>
    <w:rsid w:val="48300D23"/>
    <w:rsid w:val="48326108"/>
    <w:rsid w:val="483C7AB7"/>
    <w:rsid w:val="486B02E8"/>
    <w:rsid w:val="48781BC8"/>
    <w:rsid w:val="48896F83"/>
    <w:rsid w:val="48CA7157"/>
    <w:rsid w:val="48F453C2"/>
    <w:rsid w:val="492A411F"/>
    <w:rsid w:val="49597AF9"/>
    <w:rsid w:val="49683F76"/>
    <w:rsid w:val="49913CE5"/>
    <w:rsid w:val="49B6364B"/>
    <w:rsid w:val="49BD5C2B"/>
    <w:rsid w:val="49C018D8"/>
    <w:rsid w:val="49E12BAE"/>
    <w:rsid w:val="49EB4D21"/>
    <w:rsid w:val="49F712CE"/>
    <w:rsid w:val="4A15265C"/>
    <w:rsid w:val="4A191795"/>
    <w:rsid w:val="4A1E141D"/>
    <w:rsid w:val="4A764D05"/>
    <w:rsid w:val="4A7D05CA"/>
    <w:rsid w:val="4A967A44"/>
    <w:rsid w:val="4AA94321"/>
    <w:rsid w:val="4AB31922"/>
    <w:rsid w:val="4ACD4492"/>
    <w:rsid w:val="4B316792"/>
    <w:rsid w:val="4B435A6E"/>
    <w:rsid w:val="4B8F7B26"/>
    <w:rsid w:val="4B924784"/>
    <w:rsid w:val="4B9928E4"/>
    <w:rsid w:val="4BA53775"/>
    <w:rsid w:val="4BAE2828"/>
    <w:rsid w:val="4BDC3230"/>
    <w:rsid w:val="4C4F0B86"/>
    <w:rsid w:val="4CA33B22"/>
    <w:rsid w:val="4CBA4BF7"/>
    <w:rsid w:val="4CE065F6"/>
    <w:rsid w:val="4D1E5327"/>
    <w:rsid w:val="4D692E2C"/>
    <w:rsid w:val="4D934EAF"/>
    <w:rsid w:val="4D94148B"/>
    <w:rsid w:val="4DA0492D"/>
    <w:rsid w:val="4DAB529F"/>
    <w:rsid w:val="4DC65915"/>
    <w:rsid w:val="4E57064B"/>
    <w:rsid w:val="4E7417DB"/>
    <w:rsid w:val="4E7B252F"/>
    <w:rsid w:val="4E877F90"/>
    <w:rsid w:val="4E8F3210"/>
    <w:rsid w:val="4E9640DC"/>
    <w:rsid w:val="4EBD3E3B"/>
    <w:rsid w:val="4EFF56B3"/>
    <w:rsid w:val="4F342CE1"/>
    <w:rsid w:val="4F797326"/>
    <w:rsid w:val="4FD92E28"/>
    <w:rsid w:val="50162512"/>
    <w:rsid w:val="501701E9"/>
    <w:rsid w:val="501855A8"/>
    <w:rsid w:val="50E512A0"/>
    <w:rsid w:val="5158121A"/>
    <w:rsid w:val="51C4572F"/>
    <w:rsid w:val="51E44BDE"/>
    <w:rsid w:val="51E547AE"/>
    <w:rsid w:val="51FE559A"/>
    <w:rsid w:val="522B41AC"/>
    <w:rsid w:val="52456008"/>
    <w:rsid w:val="52536BA7"/>
    <w:rsid w:val="525D4690"/>
    <w:rsid w:val="5263659A"/>
    <w:rsid w:val="5293430D"/>
    <w:rsid w:val="52A000AF"/>
    <w:rsid w:val="52DA379C"/>
    <w:rsid w:val="52FD2BC4"/>
    <w:rsid w:val="531D458F"/>
    <w:rsid w:val="53DD543E"/>
    <w:rsid w:val="53ED31E4"/>
    <w:rsid w:val="53FB2D0B"/>
    <w:rsid w:val="53FD40E0"/>
    <w:rsid w:val="54440D6D"/>
    <w:rsid w:val="54595470"/>
    <w:rsid w:val="54850C92"/>
    <w:rsid w:val="548967B4"/>
    <w:rsid w:val="548E55CA"/>
    <w:rsid w:val="54956979"/>
    <w:rsid w:val="54CD1573"/>
    <w:rsid w:val="55365264"/>
    <w:rsid w:val="55623E32"/>
    <w:rsid w:val="55690A87"/>
    <w:rsid w:val="55855728"/>
    <w:rsid w:val="558B01A6"/>
    <w:rsid w:val="559B1485"/>
    <w:rsid w:val="55D42D1C"/>
    <w:rsid w:val="56276F46"/>
    <w:rsid w:val="562D4375"/>
    <w:rsid w:val="565520B8"/>
    <w:rsid w:val="56937A97"/>
    <w:rsid w:val="56B62BA6"/>
    <w:rsid w:val="56E21092"/>
    <w:rsid w:val="57275B0A"/>
    <w:rsid w:val="57494FAD"/>
    <w:rsid w:val="5763601B"/>
    <w:rsid w:val="576D2029"/>
    <w:rsid w:val="5776441F"/>
    <w:rsid w:val="57B508D9"/>
    <w:rsid w:val="57B73D57"/>
    <w:rsid w:val="57FF78A1"/>
    <w:rsid w:val="58081F90"/>
    <w:rsid w:val="581F7C77"/>
    <w:rsid w:val="58385152"/>
    <w:rsid w:val="585E148F"/>
    <w:rsid w:val="586C2A78"/>
    <w:rsid w:val="587C5471"/>
    <w:rsid w:val="58CD1CF7"/>
    <w:rsid w:val="58F910ED"/>
    <w:rsid w:val="59684DFF"/>
    <w:rsid w:val="596F05C6"/>
    <w:rsid w:val="599F38A3"/>
    <w:rsid w:val="59BD4180"/>
    <w:rsid w:val="59CC528C"/>
    <w:rsid w:val="59EA49DB"/>
    <w:rsid w:val="5A3106C9"/>
    <w:rsid w:val="5A401FA0"/>
    <w:rsid w:val="5A617BD7"/>
    <w:rsid w:val="5A676383"/>
    <w:rsid w:val="5A7A7787"/>
    <w:rsid w:val="5A875C02"/>
    <w:rsid w:val="5A906992"/>
    <w:rsid w:val="5A9A10AC"/>
    <w:rsid w:val="5ACD0AA1"/>
    <w:rsid w:val="5AE46B46"/>
    <w:rsid w:val="5AE478D0"/>
    <w:rsid w:val="5AFD66C8"/>
    <w:rsid w:val="5B6B462C"/>
    <w:rsid w:val="5B7F3374"/>
    <w:rsid w:val="5B8710C2"/>
    <w:rsid w:val="5BAA3D76"/>
    <w:rsid w:val="5BD61151"/>
    <w:rsid w:val="5C1C1F16"/>
    <w:rsid w:val="5C2A4C0B"/>
    <w:rsid w:val="5C4B25DA"/>
    <w:rsid w:val="5C9D4384"/>
    <w:rsid w:val="5D8C3104"/>
    <w:rsid w:val="5DA87473"/>
    <w:rsid w:val="5DB9272F"/>
    <w:rsid w:val="5DBE423C"/>
    <w:rsid w:val="5DE511CB"/>
    <w:rsid w:val="5DFA254A"/>
    <w:rsid w:val="5E01346F"/>
    <w:rsid w:val="5E432943"/>
    <w:rsid w:val="5E852FBC"/>
    <w:rsid w:val="5E9A0437"/>
    <w:rsid w:val="5EAE12B6"/>
    <w:rsid w:val="5EC1536D"/>
    <w:rsid w:val="5EDC70C6"/>
    <w:rsid w:val="5F1D066F"/>
    <w:rsid w:val="5F2E6E5F"/>
    <w:rsid w:val="5F360FAB"/>
    <w:rsid w:val="5F4D3579"/>
    <w:rsid w:val="5F826FDB"/>
    <w:rsid w:val="5F917206"/>
    <w:rsid w:val="5F93327B"/>
    <w:rsid w:val="5F9332D4"/>
    <w:rsid w:val="5F9F5BA8"/>
    <w:rsid w:val="5FC00510"/>
    <w:rsid w:val="5FC123C2"/>
    <w:rsid w:val="604E4EF6"/>
    <w:rsid w:val="60631F63"/>
    <w:rsid w:val="607D034B"/>
    <w:rsid w:val="60883223"/>
    <w:rsid w:val="60C026FC"/>
    <w:rsid w:val="61120FD1"/>
    <w:rsid w:val="61225DBA"/>
    <w:rsid w:val="613827A1"/>
    <w:rsid w:val="616670F7"/>
    <w:rsid w:val="61715104"/>
    <w:rsid w:val="617A32E8"/>
    <w:rsid w:val="617C301F"/>
    <w:rsid w:val="61A85C78"/>
    <w:rsid w:val="61C07A6E"/>
    <w:rsid w:val="61CD0A05"/>
    <w:rsid w:val="62041C2F"/>
    <w:rsid w:val="62622521"/>
    <w:rsid w:val="626D23F1"/>
    <w:rsid w:val="62A4551D"/>
    <w:rsid w:val="62CC0B3D"/>
    <w:rsid w:val="62D97C75"/>
    <w:rsid w:val="631952AA"/>
    <w:rsid w:val="631C57A3"/>
    <w:rsid w:val="6328284E"/>
    <w:rsid w:val="63362386"/>
    <w:rsid w:val="633F4640"/>
    <w:rsid w:val="63704CA4"/>
    <w:rsid w:val="63884930"/>
    <w:rsid w:val="6426352C"/>
    <w:rsid w:val="64284C27"/>
    <w:rsid w:val="644B3A03"/>
    <w:rsid w:val="64A621A1"/>
    <w:rsid w:val="64CD7866"/>
    <w:rsid w:val="653C4A26"/>
    <w:rsid w:val="655723F0"/>
    <w:rsid w:val="655F4145"/>
    <w:rsid w:val="656F5AE3"/>
    <w:rsid w:val="65E35D76"/>
    <w:rsid w:val="65E42E84"/>
    <w:rsid w:val="65F27E1D"/>
    <w:rsid w:val="66057FC9"/>
    <w:rsid w:val="66471F8E"/>
    <w:rsid w:val="664857EA"/>
    <w:rsid w:val="66784FE1"/>
    <w:rsid w:val="66C8734A"/>
    <w:rsid w:val="670B218A"/>
    <w:rsid w:val="679D4302"/>
    <w:rsid w:val="67FE0B21"/>
    <w:rsid w:val="68105AC9"/>
    <w:rsid w:val="682246E7"/>
    <w:rsid w:val="68665D14"/>
    <w:rsid w:val="687925DE"/>
    <w:rsid w:val="68941382"/>
    <w:rsid w:val="68BA5616"/>
    <w:rsid w:val="68CE6835"/>
    <w:rsid w:val="69164BBC"/>
    <w:rsid w:val="691E6664"/>
    <w:rsid w:val="694747EA"/>
    <w:rsid w:val="69530FB1"/>
    <w:rsid w:val="69B54FE2"/>
    <w:rsid w:val="69DA4D32"/>
    <w:rsid w:val="6A19216D"/>
    <w:rsid w:val="6A1C1612"/>
    <w:rsid w:val="6A1F3287"/>
    <w:rsid w:val="6A261A62"/>
    <w:rsid w:val="6A376E88"/>
    <w:rsid w:val="6A4055EF"/>
    <w:rsid w:val="6A56323C"/>
    <w:rsid w:val="6A740276"/>
    <w:rsid w:val="6A7D3D07"/>
    <w:rsid w:val="6A7E22FD"/>
    <w:rsid w:val="6AA70201"/>
    <w:rsid w:val="6AB80050"/>
    <w:rsid w:val="6AC04867"/>
    <w:rsid w:val="6AD025E6"/>
    <w:rsid w:val="6B0D7A73"/>
    <w:rsid w:val="6B3E6420"/>
    <w:rsid w:val="6B79486D"/>
    <w:rsid w:val="6BC56AED"/>
    <w:rsid w:val="6BEA0916"/>
    <w:rsid w:val="6C130BDB"/>
    <w:rsid w:val="6C166BEB"/>
    <w:rsid w:val="6C276635"/>
    <w:rsid w:val="6C2F6EE6"/>
    <w:rsid w:val="6C4B2BF1"/>
    <w:rsid w:val="6C7D22F2"/>
    <w:rsid w:val="6C841EEE"/>
    <w:rsid w:val="6CC60C3A"/>
    <w:rsid w:val="6CCD56F0"/>
    <w:rsid w:val="6CE9504E"/>
    <w:rsid w:val="6D1973FB"/>
    <w:rsid w:val="6D4C5E3C"/>
    <w:rsid w:val="6D5B264C"/>
    <w:rsid w:val="6D692D22"/>
    <w:rsid w:val="6DBB0197"/>
    <w:rsid w:val="6DE0521F"/>
    <w:rsid w:val="6DE630F0"/>
    <w:rsid w:val="6E2E066B"/>
    <w:rsid w:val="6E4224F5"/>
    <w:rsid w:val="6E52220D"/>
    <w:rsid w:val="6E5250F3"/>
    <w:rsid w:val="6E655327"/>
    <w:rsid w:val="6EC35DFE"/>
    <w:rsid w:val="6EF429D8"/>
    <w:rsid w:val="6F0F536B"/>
    <w:rsid w:val="6F1235E2"/>
    <w:rsid w:val="6F213EFC"/>
    <w:rsid w:val="6F7D563A"/>
    <w:rsid w:val="6FA72308"/>
    <w:rsid w:val="6FB43BA6"/>
    <w:rsid w:val="6FFE615A"/>
    <w:rsid w:val="70214294"/>
    <w:rsid w:val="706202C2"/>
    <w:rsid w:val="707F5BF4"/>
    <w:rsid w:val="70A8439A"/>
    <w:rsid w:val="70CD2385"/>
    <w:rsid w:val="70CD2C2A"/>
    <w:rsid w:val="71080876"/>
    <w:rsid w:val="71117293"/>
    <w:rsid w:val="71345FCA"/>
    <w:rsid w:val="71350F25"/>
    <w:rsid w:val="71B24117"/>
    <w:rsid w:val="71EB03B2"/>
    <w:rsid w:val="72292D47"/>
    <w:rsid w:val="722F3290"/>
    <w:rsid w:val="72367784"/>
    <w:rsid w:val="729860B4"/>
    <w:rsid w:val="72AC6A01"/>
    <w:rsid w:val="72BE2B4C"/>
    <w:rsid w:val="730D6572"/>
    <w:rsid w:val="73446E6E"/>
    <w:rsid w:val="73CF4C14"/>
    <w:rsid w:val="73D87917"/>
    <w:rsid w:val="73F63DCC"/>
    <w:rsid w:val="74062071"/>
    <w:rsid w:val="740D1A85"/>
    <w:rsid w:val="74BB14DC"/>
    <w:rsid w:val="74C5634E"/>
    <w:rsid w:val="74C91FC1"/>
    <w:rsid w:val="74F631CB"/>
    <w:rsid w:val="750D46C5"/>
    <w:rsid w:val="75A14920"/>
    <w:rsid w:val="75BA245D"/>
    <w:rsid w:val="75C374F2"/>
    <w:rsid w:val="75E02939"/>
    <w:rsid w:val="75E65EB2"/>
    <w:rsid w:val="764F2911"/>
    <w:rsid w:val="76725778"/>
    <w:rsid w:val="769A2A0D"/>
    <w:rsid w:val="76B22604"/>
    <w:rsid w:val="76C03456"/>
    <w:rsid w:val="77124F12"/>
    <w:rsid w:val="77220080"/>
    <w:rsid w:val="773758D7"/>
    <w:rsid w:val="779949CF"/>
    <w:rsid w:val="77BB525E"/>
    <w:rsid w:val="77D17BAF"/>
    <w:rsid w:val="784C5213"/>
    <w:rsid w:val="787051D9"/>
    <w:rsid w:val="78806741"/>
    <w:rsid w:val="78AE2478"/>
    <w:rsid w:val="78C51957"/>
    <w:rsid w:val="78F2004B"/>
    <w:rsid w:val="79024897"/>
    <w:rsid w:val="791E4CED"/>
    <w:rsid w:val="798F1EAF"/>
    <w:rsid w:val="79921B52"/>
    <w:rsid w:val="79B97F3F"/>
    <w:rsid w:val="79D82039"/>
    <w:rsid w:val="79E74371"/>
    <w:rsid w:val="79FE3590"/>
    <w:rsid w:val="7A181E2D"/>
    <w:rsid w:val="7A2C355B"/>
    <w:rsid w:val="7A97543F"/>
    <w:rsid w:val="7AA3533D"/>
    <w:rsid w:val="7B0018EC"/>
    <w:rsid w:val="7B296620"/>
    <w:rsid w:val="7B4913C2"/>
    <w:rsid w:val="7B812D76"/>
    <w:rsid w:val="7B8A1FB0"/>
    <w:rsid w:val="7BAA2AB5"/>
    <w:rsid w:val="7BD454EF"/>
    <w:rsid w:val="7C025618"/>
    <w:rsid w:val="7C0719C9"/>
    <w:rsid w:val="7C0A1B44"/>
    <w:rsid w:val="7C152173"/>
    <w:rsid w:val="7CEF6530"/>
    <w:rsid w:val="7CF12633"/>
    <w:rsid w:val="7D055069"/>
    <w:rsid w:val="7DD139F1"/>
    <w:rsid w:val="7DD75DD3"/>
    <w:rsid w:val="7DFA1203"/>
    <w:rsid w:val="7E2C28FC"/>
    <w:rsid w:val="7E743AA2"/>
    <w:rsid w:val="7E876637"/>
    <w:rsid w:val="7E91399A"/>
    <w:rsid w:val="7ECF7D90"/>
    <w:rsid w:val="7EDB5F4A"/>
    <w:rsid w:val="7EE13CB1"/>
    <w:rsid w:val="7EE61BA9"/>
    <w:rsid w:val="7F4D2586"/>
    <w:rsid w:val="7F5E47F4"/>
    <w:rsid w:val="7F7F2160"/>
    <w:rsid w:val="7FBE67CD"/>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next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semiHidden/>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semiHidden/>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836B89E7E1748E6AAE5975D50F759EE"/>
        <w:style w:val=""/>
        <w:category>
          <w:name w:val="General"/>
          <w:gallery w:val="placeholder"/>
        </w:category>
        <w:types>
          <w:type w:val="bbPlcHdr"/>
        </w:types>
        <w:behaviors>
          <w:behavior w:val="content"/>
        </w:behaviors>
        <w:description w:val=""/>
        <w:guid w:val="{D7A70019-2DFC-4882-B719-76CFAC239021}"/>
      </w:docPartPr>
      <w:docPartBody>
        <w:p w14:paraId="2B640C22">
          <w:pPr>
            <w:pStyle w:val="4"/>
          </w:pPr>
          <w:r>
            <w:t>Job Title</w:t>
          </w:r>
        </w:p>
      </w:docPartBody>
    </w:docPart>
    <w:docPart>
      <w:docPartPr>
        <w:name w:val="8E10EA32509C479195A9A2D577B2DAF0"/>
        <w:style w:val=""/>
        <w:category>
          <w:name w:val="General"/>
          <w:gallery w:val="placeholder"/>
        </w:category>
        <w:types>
          <w:type w:val="bbPlcHdr"/>
        </w:types>
        <w:behaviors>
          <w:behavior w:val="content"/>
        </w:behaviors>
        <w:description w:val=""/>
        <w:guid w:val="{087DD0BF-BA22-4980-9E21-301288E32ADD}"/>
      </w:docPartPr>
      <w:docPartBody>
        <w:p w14:paraId="23747C1A">
          <w:pPr>
            <w:pStyle w:val="6"/>
          </w:pPr>
          <w:r>
            <w:t>Job Category</w:t>
          </w:r>
        </w:p>
      </w:docPartBody>
    </w:docPart>
    <w:docPart>
      <w:docPartPr>
        <w:name w:val="ABAB7AD2272C4A389D978FBAB143E768"/>
        <w:style w:val=""/>
        <w:category>
          <w:name w:val="General"/>
          <w:gallery w:val="placeholder"/>
        </w:category>
        <w:types>
          <w:type w:val="bbPlcHdr"/>
        </w:types>
        <w:behaviors>
          <w:behavior w:val="content"/>
        </w:behaviors>
        <w:description w:val=""/>
        <w:guid w:val="{E9DC8F0D-5F6B-48F4-A56B-558BCE670AA6}"/>
      </w:docPartPr>
      <w:docPartBody>
        <w:p w14:paraId="35D243E0">
          <w:pPr>
            <w:pStyle w:val="8"/>
          </w:pPr>
          <w:r>
            <w:t>Department/Group</w:t>
          </w:r>
        </w:p>
      </w:docPartBody>
    </w:docPart>
    <w:docPart>
      <w:docPartPr>
        <w:name w:val="7117CA9337B24E3DA906A27C70942DF8"/>
        <w:style w:val=""/>
        <w:category>
          <w:name w:val="General"/>
          <w:gallery w:val="placeholder"/>
        </w:category>
        <w:types>
          <w:type w:val="bbPlcHdr"/>
        </w:types>
        <w:behaviors>
          <w:behavior w:val="content"/>
        </w:behaviors>
        <w:description w:val=""/>
        <w:guid w:val="{B900B763-6441-413F-9C5A-80339A8268C6}"/>
      </w:docPartPr>
      <w:docPartBody>
        <w:p w14:paraId="03CC16E6">
          <w:pPr>
            <w:pStyle w:val="22"/>
          </w:pPr>
          <w:r>
            <w:t>Date Posted</w:t>
          </w:r>
        </w:p>
      </w:docPartBody>
    </w:docPart>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
      <w:docPartPr>
        <w:name w:val="{112cd18c-525d-4753-af40-82e278110874}"/>
        <w:style w:val=""/>
        <w:category>
          <w:name w:val="General"/>
          <w:gallery w:val="placeholder"/>
        </w:category>
        <w:types>
          <w:type w:val="bbPlcHdr"/>
        </w:types>
        <w:behaviors>
          <w:behavior w:val="content"/>
        </w:behaviors>
        <w:description w:val=""/>
        <w:guid w:val="{112cd18c-525d-4753-af40-82e278110874}"/>
      </w:docPartPr>
      <w:docPartBody>
        <w:p w14:paraId="24061152">
          <w:pPr>
            <w:pStyle w:val="10"/>
          </w:pPr>
          <w:r>
            <w:t>Job Code/ Req#</w:t>
          </w:r>
        </w:p>
      </w:docPartBody>
    </w:docPart>
    <w:docPart>
      <w:docPartPr>
        <w:name w:val="{bdd73cc9-6920-462d-a3c0-2f4cd50fe97c}"/>
        <w:style w:val=""/>
        <w:category>
          <w:name w:val="General"/>
          <w:gallery w:val="placeholder"/>
        </w:category>
        <w:types>
          <w:type w:val="bbPlcHdr"/>
        </w:types>
        <w:behaviors>
          <w:behavior w:val="content"/>
        </w:behaviors>
        <w:description w:val=""/>
        <w:guid w:val="{bdd73cc9-6920-462d-a3c0-2f4cd50fe97c}"/>
      </w:docPartPr>
      <w:docPartBody>
        <w:p w14:paraId="79998BDD">
          <w:pPr>
            <w:pStyle w:val="18"/>
          </w:pPr>
          <w:r>
            <w:t>Position Type</w:t>
          </w:r>
        </w:p>
      </w:docPartBody>
    </w:docPart>
    <w:docPart>
      <w:docPartPr>
        <w:name w:val="{45c4bbba-71b3-4917-a3c3-d8da3196de92}"/>
        <w:style w:val=""/>
        <w:category>
          <w:name w:val="General"/>
          <w:gallery w:val="placeholder"/>
        </w:category>
        <w:types>
          <w:type w:val="bbPlcHdr"/>
        </w:types>
        <w:behaviors>
          <w:behavior w:val="content"/>
        </w:behaviors>
        <w:description w:val=""/>
        <w:guid w:val="{45c4bbba-71b3-4917-a3c3-d8da3196de92}"/>
      </w:docPartPr>
      <w:docPartBody>
        <w:p w14:paraId="0B16067F">
          <w:pPr>
            <w:pStyle w:val="22"/>
          </w:pPr>
          <w:r>
            <w:t>Date Posted</w:t>
          </w:r>
        </w:p>
      </w:docPartBody>
    </w:docPart>
    <w:docPart>
      <w:docPartPr>
        <w:name w:val="{220e5a76-e108-4055-8679-136d1ae8b4b5}"/>
        <w:style w:val=""/>
        <w:category>
          <w:name w:val="General"/>
          <w:gallery w:val="placeholder"/>
        </w:category>
        <w:types>
          <w:type w:val="bbPlcHdr"/>
        </w:types>
        <w:behaviors>
          <w:behavior w:val="content"/>
        </w:behaviors>
        <w:description w:val=""/>
        <w:guid w:val="{220e5a76-e108-4055-8679-136d1ae8b4b5}"/>
      </w:docPartPr>
      <w:docPartBody>
        <w:p w14:paraId="587F39E8">
          <w:pPr>
            <w:pStyle w:val="26"/>
          </w:pPr>
          <w:r>
            <w:t>Posting Expires</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Job description form</Template>
  <Pages>3</Pages>
  <Words>436</Words>
  <Characters>2490</Characters>
  <Lines>20</Lines>
  <Paragraphs>5</Paragraphs>
  <TotalTime>8</TotalTime>
  <ScaleCrop>false</ScaleCrop>
  <LinksUpToDate>false</LinksUpToDate>
  <CharactersWithSpaces>2921</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2025-03-31T17:45:24Z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1033-12.2.0.20782</vt:lpwstr>
  </property>
  <property fmtid="{D5CDD505-2E9C-101B-9397-08002B2CF9AE}" pid="4" name="ICV">
    <vt:lpwstr>CB2DBEACCA4C4775B5538B22DC78DC20_13</vt:lpwstr>
  </property>
</Properties>
</file>