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Programmer/Analyst 3</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64228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EC</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05/01/2025 - 09/30/2025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22</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04/30/2025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A8B336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025119C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500 James Robertson Pkwy Davy Crockett Tower Nashville, Tennessee 37243</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049B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E06277F">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46008CC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$50-$55/hr on C2C</w:t>
            </w:r>
            <w:bookmarkStart w:id="0" w:name="_GoBack"/>
            <w:bookmarkEnd w:id="0"/>
          </w:p>
        </w:tc>
        <w:tc>
          <w:tcPr>
            <w:tcW w:w="2068" w:type="dxa"/>
            <w:shd w:val="clear" w:color="auto" w:fill="F1F1F1" w:themeFill="background1" w:themeFillShade="F2"/>
          </w:tcPr>
          <w:p w14:paraId="3B4A587D">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6119403D">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Friday 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Remote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548B3DAA">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31D8FBB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75523 Analyzes functional business requirements and design specifications for developing programs for </w:t>
            </w:r>
          </w:p>
          <w:p w14:paraId="68E4350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desktop and distributed environments which includes personal computers, client server environments, and browser-based or n-tier environments. Translates detailed design into computer software. Tests, debugs, and refines the computer software to produce the required product. Prepares required documentation, including both program-level and user-level documentation. Enhances software to reduce operating time or improve efficiency. </w:t>
            </w:r>
          </w:p>
          <w:p w14:paraId="5CAAC39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Primary skill sets include knowledge of SOLARIS and Windows operating systems; Oracle and Microsoft SQL Server databases; Microsoft Visual Studio .NET and Oracle Internet Development tools; Visual Basic, Java, and .NET programming languages; Visual Basic Script, JavaScript, JSPs, EJBs, XML, and HTML. Secondary skill sets include knowledge of Microsoft's Internet Information Server (IIS), Secure Socket Layers (SSL) to provide the functionality of encryption and decryption of data; Object Oriented and UML methodologies; knowledge of other State software standards for desktop and distributed systems. Requires a minimum of 1 year of current experience in this job class. </w:t>
            </w:r>
          </w:p>
          <w:p w14:paraId="5143107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Minimum of five years of experience with Oracle PL/SQL and a relational database such as Oracle 19g. </w:t>
            </w:r>
          </w:p>
          <w:p w14:paraId="680A2F4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in writing complex SQL and PL/SQL queries, including the development of stored procedures, </w:t>
            </w:r>
          </w:p>
          <w:p w14:paraId="5AC6D45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functions, and triggers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Experience designing, developing, troubleshooting, and providing customer support for a custom developed web-based application.</w:t>
            </w:r>
          </w:p>
          <w:p w14:paraId="12143E5C">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6B8077D1">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Qualifications</w:t>
            </w:r>
            <w:r>
              <w:rPr>
                <w:rFonts w:hint="default" w:eastAsia="Arial-BoldMT" w:cs="Arial-BoldMT" w:asciiTheme="minorAscii" w:hAnsiTheme="minorAscii"/>
                <w:b/>
                <w:bCs/>
                <w:color w:val="000000"/>
                <w:kern w:val="0"/>
                <w:sz w:val="24"/>
                <w:szCs w:val="24"/>
                <w:lang w:val="en-IN" w:eastAsia="zh-CN" w:bidi="ar"/>
              </w:rPr>
              <w:t xml:space="preserve"> :</w:t>
            </w:r>
          </w:p>
          <w:p w14:paraId="4456C391">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00"/>
              <w:gridCol w:w="2871"/>
              <w:gridCol w:w="2068"/>
              <w:gridCol w:w="2089"/>
              <w:gridCol w:w="1175"/>
            </w:tblGrid>
            <w:tr w14:paraId="099B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81C6BF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vertAlign w:val="baseline"/>
                      <w:lang w:val="en-IN" w:eastAsia="zh-CN" w:bidi="ar"/>
                    </w:rPr>
                    <w:t>Type</w:t>
                  </w:r>
                </w:p>
              </w:tc>
              <w:tc>
                <w:tcPr>
                  <w:tcW w:w="1500" w:type="dxa"/>
                </w:tcPr>
                <w:p w14:paraId="5C91757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vertAlign w:val="baseline"/>
                      <w:lang w:val="en-IN" w:eastAsia="zh-CN" w:bidi="ar"/>
                    </w:rPr>
                    <w:t>Category</w:t>
                  </w:r>
                </w:p>
              </w:tc>
              <w:tc>
                <w:tcPr>
                  <w:tcW w:w="2871" w:type="dxa"/>
                </w:tcPr>
                <w:p w14:paraId="40DBC75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2068" w:type="dxa"/>
                </w:tcPr>
                <w:p w14:paraId="32A8318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089" w:type="dxa"/>
                </w:tcPr>
                <w:p w14:paraId="5C39ED2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75" w:type="dxa"/>
                </w:tcPr>
                <w:p w14:paraId="24475C0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17E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414963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4C31647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Architecture</w:t>
                  </w:r>
                </w:p>
              </w:tc>
              <w:tc>
                <w:tcPr>
                  <w:tcW w:w="2871" w:type="dxa"/>
                </w:tcPr>
                <w:p w14:paraId="710D950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AGILE - Agile</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Development</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Methodology</w:t>
                  </w:r>
                </w:p>
              </w:tc>
              <w:tc>
                <w:tcPr>
                  <w:tcW w:w="2068" w:type="dxa"/>
                </w:tcPr>
                <w:p w14:paraId="21EED2E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5BFCF51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3F04AF80">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3C15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9A75AB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5DA5579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2871" w:type="dxa"/>
                </w:tcPr>
                <w:p w14:paraId="2FA91D1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Oracle</w:t>
                  </w:r>
                </w:p>
              </w:tc>
              <w:tc>
                <w:tcPr>
                  <w:tcW w:w="2068" w:type="dxa"/>
                </w:tcPr>
                <w:p w14:paraId="2ACBF19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Application</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Express (APEX)</w:t>
                  </w:r>
                </w:p>
              </w:tc>
              <w:tc>
                <w:tcPr>
                  <w:tcW w:w="2089" w:type="dxa"/>
                </w:tcPr>
                <w:p w14:paraId="6BB41A5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5" w:type="dxa"/>
                </w:tcPr>
                <w:p w14:paraId="10AF8728">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375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DA474D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3879B5D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2871" w:type="dxa"/>
                </w:tcPr>
                <w:p w14:paraId="22CB377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Oracle 12c</w:t>
                  </w:r>
                </w:p>
              </w:tc>
              <w:tc>
                <w:tcPr>
                  <w:tcW w:w="2068" w:type="dxa"/>
                </w:tcPr>
                <w:p w14:paraId="4801FFD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Oracle 19c</w:t>
                  </w:r>
                </w:p>
                <w:p w14:paraId="18E26EB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preferred.</w:t>
                  </w:r>
                </w:p>
              </w:tc>
              <w:tc>
                <w:tcPr>
                  <w:tcW w:w="2089" w:type="dxa"/>
                </w:tcPr>
                <w:p w14:paraId="110500D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5" w:type="dxa"/>
                </w:tcPr>
                <w:p w14:paraId="58747025">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63FF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202905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27EBF78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Design</w:t>
                  </w:r>
                </w:p>
              </w:tc>
              <w:tc>
                <w:tcPr>
                  <w:tcW w:w="2871" w:type="dxa"/>
                </w:tcPr>
                <w:p w14:paraId="51808AD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CSS</w:t>
                  </w:r>
                </w:p>
              </w:tc>
              <w:tc>
                <w:tcPr>
                  <w:tcW w:w="2068" w:type="dxa"/>
                </w:tcPr>
                <w:p w14:paraId="69AA6AC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65F3015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6B57FD1A">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4485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627221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5C7D3EF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Languages</w:t>
                  </w:r>
                </w:p>
              </w:tc>
              <w:tc>
                <w:tcPr>
                  <w:tcW w:w="2871" w:type="dxa"/>
                </w:tcPr>
                <w:p w14:paraId="0957627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HTML</w:t>
                  </w:r>
                </w:p>
              </w:tc>
              <w:tc>
                <w:tcPr>
                  <w:tcW w:w="2068" w:type="dxa"/>
                </w:tcPr>
                <w:p w14:paraId="47A107E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279DD3B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7307834C">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04AF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728AAD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5037999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Languages</w:t>
                  </w:r>
                </w:p>
              </w:tc>
              <w:tc>
                <w:tcPr>
                  <w:tcW w:w="2871" w:type="dxa"/>
                </w:tcPr>
                <w:p w14:paraId="0C7A025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JavaScript</w:t>
                  </w:r>
                </w:p>
              </w:tc>
              <w:tc>
                <w:tcPr>
                  <w:tcW w:w="2068" w:type="dxa"/>
                </w:tcPr>
                <w:p w14:paraId="241B54B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60BC1EE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401BC876">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6B5E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F0911E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3317787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Languages</w:t>
                  </w:r>
                </w:p>
              </w:tc>
              <w:tc>
                <w:tcPr>
                  <w:tcW w:w="2871" w:type="dxa"/>
                </w:tcPr>
                <w:p w14:paraId="7293041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PL/SQL</w:t>
                  </w:r>
                </w:p>
              </w:tc>
              <w:tc>
                <w:tcPr>
                  <w:tcW w:w="2068" w:type="dxa"/>
                </w:tcPr>
                <w:p w14:paraId="240BFAD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31BB5E7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23D5263A">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2797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2951B4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47173CD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Languages</w:t>
                  </w:r>
                </w:p>
              </w:tc>
              <w:tc>
                <w:tcPr>
                  <w:tcW w:w="2871" w:type="dxa"/>
                </w:tcPr>
                <w:p w14:paraId="0068BC7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SQL</w:t>
                  </w:r>
                </w:p>
              </w:tc>
              <w:tc>
                <w:tcPr>
                  <w:tcW w:w="2068" w:type="dxa"/>
                </w:tcPr>
                <w:p w14:paraId="2D6D318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1768C84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3A772A76">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4A05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03D7B6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610C6FC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Operating</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Systems</w:t>
                  </w:r>
                </w:p>
              </w:tc>
              <w:tc>
                <w:tcPr>
                  <w:tcW w:w="2871" w:type="dxa"/>
                </w:tcPr>
                <w:p w14:paraId="417483E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Windows 10</w:t>
                  </w:r>
                </w:p>
              </w:tc>
              <w:tc>
                <w:tcPr>
                  <w:tcW w:w="2068" w:type="dxa"/>
                </w:tcPr>
                <w:p w14:paraId="610B7FF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Windows 11 preferred</w:t>
                  </w:r>
                </w:p>
              </w:tc>
              <w:tc>
                <w:tcPr>
                  <w:tcW w:w="2089" w:type="dxa"/>
                </w:tcPr>
                <w:p w14:paraId="3950A2A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24F8FD9E">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26F7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6F8DBE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12138DB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71" w:type="dxa"/>
                </w:tcPr>
                <w:p w14:paraId="2461D25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Communication skills both verbal and written</w:t>
                  </w:r>
                </w:p>
              </w:tc>
              <w:tc>
                <w:tcPr>
                  <w:tcW w:w="2068" w:type="dxa"/>
                </w:tcPr>
                <w:p w14:paraId="3973848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1C0ACEC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5" w:type="dxa"/>
                </w:tcPr>
                <w:p w14:paraId="3D972ED1">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4758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792BFA7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0EB9416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71" w:type="dxa"/>
                </w:tcPr>
                <w:p w14:paraId="3508264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Enterprise Data Architect</w:t>
                  </w:r>
                </w:p>
              </w:tc>
              <w:tc>
                <w:tcPr>
                  <w:tcW w:w="2068" w:type="dxa"/>
                </w:tcPr>
                <w:p w14:paraId="78DED91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0FE9DDF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419D2863">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2DCE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C76FC2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2CEDA57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871" w:type="dxa"/>
                </w:tcPr>
                <w:p w14:paraId="72C49C1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Integration planning and strategy</w:t>
                  </w:r>
                </w:p>
              </w:tc>
              <w:tc>
                <w:tcPr>
                  <w:tcW w:w="2068" w:type="dxa"/>
                </w:tcPr>
                <w:p w14:paraId="316C7A5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42196F8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61FEDF6E">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35B2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A922BD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241B287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Tools</w:t>
                  </w:r>
                </w:p>
              </w:tc>
              <w:tc>
                <w:tcPr>
                  <w:tcW w:w="2871" w:type="dxa"/>
                </w:tcPr>
                <w:p w14:paraId="01A216A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Crystal Reports</w:t>
                  </w:r>
                </w:p>
              </w:tc>
              <w:tc>
                <w:tcPr>
                  <w:tcW w:w="2068" w:type="dxa"/>
                </w:tcPr>
                <w:p w14:paraId="2574578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45E2A91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61C18011">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0D9D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B21207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7E46973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Tools</w:t>
                  </w:r>
                </w:p>
              </w:tc>
              <w:tc>
                <w:tcPr>
                  <w:tcW w:w="2871" w:type="dxa"/>
                </w:tcPr>
                <w:p w14:paraId="45DE6B0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IN" w:eastAsia="zh-CN" w:bidi="ar"/>
                    </w:rPr>
                    <w:t>Microsoft Office</w:t>
                  </w:r>
                </w:p>
              </w:tc>
              <w:tc>
                <w:tcPr>
                  <w:tcW w:w="2068" w:type="dxa"/>
                </w:tcPr>
                <w:p w14:paraId="55CEC1A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1BCCAE9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175" w:type="dxa"/>
                </w:tcPr>
                <w:p w14:paraId="77184E37">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4073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AA54D5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0FE7089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Tools</w:t>
                  </w:r>
                </w:p>
              </w:tc>
              <w:tc>
                <w:tcPr>
                  <w:tcW w:w="2871" w:type="dxa"/>
                </w:tcPr>
                <w:p w14:paraId="3C94C04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SQL Server Reporting Services (SSRS)</w:t>
                  </w:r>
                </w:p>
              </w:tc>
              <w:tc>
                <w:tcPr>
                  <w:tcW w:w="2068" w:type="dxa"/>
                </w:tcPr>
                <w:p w14:paraId="49DCAFC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4B79365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57BC1C8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bl>
          <w:p w14:paraId="19B39E47">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568D0894">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6BA059BE">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4/22/202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4/22/202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4/22/202</w:t>
            </w:r>
            <w:r>
              <w:rPr>
                <w:rFonts w:hint="default" w:cs="Arial" w:asciiTheme="minorAscii" w:hAnsiTheme="minorAscii"/>
                <w:sz w:val="24"/>
                <w:szCs w:val="24"/>
                <w:lang w:val="en-US"/>
              </w:rPr>
              <w:t>5</w:t>
            </w:r>
          </w:p>
        </w:tc>
      </w:tr>
    </w:tbl>
    <w:p w14:paraId="54E43610">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13</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2025-04-22T20:47:45Z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1D95DB4EDA384E75B35FC121E3D181FD_13</vt:lpwstr>
  </property>
</Properties>
</file>