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Programmer Analyst (Specialization)</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64232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EC</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05/01/2025 - 09/30/2025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22</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04/30/2025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A8B336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025119C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500 James Robertson Pkwy Davy Crockett Tower Nashville, Tennessee 37243</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528C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AADE8F0">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5EDD55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$50-$55/hr on C2C</w:t>
            </w:r>
          </w:p>
        </w:tc>
        <w:tc>
          <w:tcPr>
            <w:tcW w:w="2068" w:type="dxa"/>
            <w:shd w:val="clear" w:color="auto" w:fill="F1F1F1" w:themeFill="background1" w:themeFillShade="F2"/>
          </w:tcPr>
          <w:p w14:paraId="08B83684">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566CCC08">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Friday 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7.5</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548B3DAA">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EF92E5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02792F Defines and analyzes functional business requirements for designing and developing programs for </w:t>
            </w:r>
          </w:p>
          <w:p w14:paraId="491C48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desktop and distributed environments which includes personal computers, client server environments, and browser-based or n-tier environments. Develops design specifications and/or translates detailed design specs into computer software. Tests, debugs, and refines the computer software to produce the required product. </w:t>
            </w:r>
          </w:p>
          <w:p w14:paraId="2756591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Prepares required documentation, including both program-level and user-level documentation.</w:t>
            </w:r>
          </w:p>
          <w:p w14:paraId="41EA760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Troubleshoots and enhances software to reduce operating time or improve efficiency. Primary skill sets include knowledge of SOLARIS and Windows operating systems; Oracle and Microsoft SQL Server databases; Microsoft Visual Studio .NET and Oracle Internet Development tools and Oracle Application Server; J2EE and .NET architectural frameworks; Visual Basic, Java, and .NET programming languages; Visual Basic Script, JavaScript, JSPs, EJBs, XML, and HTML. Secondary skill sets include knowledge of Microsoft's Internet Information Server (IIS), Secure Socket Layers (SSL) to provide the functionality of encryption and decryption of data; Object Oriented and UML methodologies; knowledge of other State software standards for desktop and distributed systems. </w:t>
            </w:r>
          </w:p>
          <w:p w14:paraId="318D34A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Requires a minimum of 2 years of current experience in this job class. </w:t>
            </w:r>
          </w:p>
          <w:p w14:paraId="2CB80D7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Minimum of two years of experience with Oracle PL/SQL and a relational database such as Oracle 19c. </w:t>
            </w:r>
          </w:p>
          <w:p w14:paraId="61D6DA6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Proficient in writing and optimizing SQL queries, stored procedures, and indexing strategies to improve </w:t>
            </w:r>
          </w:p>
          <w:p w14:paraId="30D217B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efficiency.Ability to diagnose and resolve database issues and errors. Ability to understand and implement </w:t>
            </w:r>
          </w:p>
          <w:p w14:paraId="4410879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measures to ensure data accuracy, consistency, and security</w:t>
            </w:r>
          </w:p>
          <w:p w14:paraId="12143E5C">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6B8077D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Qualifications</w:t>
            </w:r>
            <w:r>
              <w:rPr>
                <w:rFonts w:hint="default" w:eastAsia="Arial-BoldMT" w:cs="Arial-BoldMT" w:asciiTheme="minorAscii" w:hAnsiTheme="minorAscii"/>
                <w:b/>
                <w:bCs/>
                <w:color w:val="000000"/>
                <w:kern w:val="0"/>
                <w:sz w:val="24"/>
                <w:szCs w:val="24"/>
                <w:lang w:val="en-IN" w:eastAsia="zh-CN" w:bidi="ar"/>
              </w:rPr>
              <w:t xml:space="preserve"> :</w:t>
            </w:r>
          </w:p>
          <w:p w14:paraId="4456C39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500"/>
              <w:gridCol w:w="2871"/>
              <w:gridCol w:w="2068"/>
              <w:gridCol w:w="2089"/>
              <w:gridCol w:w="1175"/>
            </w:tblGrid>
            <w:tr w14:paraId="099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81C6BF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Type</w:t>
                  </w:r>
                </w:p>
              </w:tc>
              <w:tc>
                <w:tcPr>
                  <w:tcW w:w="1500" w:type="dxa"/>
                </w:tcPr>
                <w:p w14:paraId="5C91757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Category</w:t>
                  </w:r>
                </w:p>
              </w:tc>
              <w:tc>
                <w:tcPr>
                  <w:tcW w:w="2871" w:type="dxa"/>
                </w:tcPr>
                <w:p w14:paraId="40DBC75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068" w:type="dxa"/>
                </w:tcPr>
                <w:p w14:paraId="32A8318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089" w:type="dxa"/>
                </w:tcPr>
                <w:p w14:paraId="5C39ED2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75" w:type="dxa"/>
                </w:tcPr>
                <w:p w14:paraId="24475C0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17E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414963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4C31647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Architecture</w:t>
                  </w:r>
                </w:p>
              </w:tc>
              <w:tc>
                <w:tcPr>
                  <w:tcW w:w="2871" w:type="dxa"/>
                </w:tcPr>
                <w:p w14:paraId="192C4BB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AGILE - Agile Development </w:t>
                  </w:r>
                </w:p>
                <w:p w14:paraId="710D950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Methodology</w:t>
                  </w:r>
                </w:p>
              </w:tc>
              <w:tc>
                <w:tcPr>
                  <w:tcW w:w="2068" w:type="dxa"/>
                </w:tcPr>
                <w:p w14:paraId="21EED2E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5BFCF51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3F04AF8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3C15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9A75AB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5DA5579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2871" w:type="dxa"/>
                </w:tcPr>
                <w:p w14:paraId="2FA91D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Oracle</w:t>
                  </w:r>
                </w:p>
              </w:tc>
              <w:tc>
                <w:tcPr>
                  <w:tcW w:w="2068" w:type="dxa"/>
                </w:tcPr>
                <w:p w14:paraId="2ACBF19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Application</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Express (APEX)</w:t>
                  </w:r>
                </w:p>
              </w:tc>
              <w:tc>
                <w:tcPr>
                  <w:tcW w:w="2089" w:type="dxa"/>
                </w:tcPr>
                <w:p w14:paraId="6BB41A5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10AF8728">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375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31" w:type="dxa"/>
                </w:tcPr>
                <w:p w14:paraId="4DA474D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3879B5D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Database</w:t>
                  </w:r>
                </w:p>
              </w:tc>
              <w:tc>
                <w:tcPr>
                  <w:tcW w:w="2871" w:type="dxa"/>
                </w:tcPr>
                <w:p w14:paraId="22CB377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Oracle 12c</w:t>
                  </w:r>
                </w:p>
              </w:tc>
              <w:tc>
                <w:tcPr>
                  <w:tcW w:w="2068" w:type="dxa"/>
                </w:tcPr>
                <w:p w14:paraId="4801FF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Oracle 19c</w:t>
                  </w:r>
                </w:p>
                <w:p w14:paraId="18E26EB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preferred.</w:t>
                  </w:r>
                </w:p>
              </w:tc>
              <w:tc>
                <w:tcPr>
                  <w:tcW w:w="2089" w:type="dxa"/>
                </w:tcPr>
                <w:p w14:paraId="110500D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58747025">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4485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627221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5C7D3EF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0957627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HTML</w:t>
                  </w:r>
                </w:p>
              </w:tc>
              <w:tc>
                <w:tcPr>
                  <w:tcW w:w="2068" w:type="dxa"/>
                </w:tcPr>
                <w:p w14:paraId="47A107E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279DD3B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7307834C">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04AF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728AAD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5037999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0C7A025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JavaScript</w:t>
                  </w:r>
                </w:p>
              </w:tc>
              <w:tc>
                <w:tcPr>
                  <w:tcW w:w="2068" w:type="dxa"/>
                </w:tcPr>
                <w:p w14:paraId="241B54B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60BC1EE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401BC876">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6B5E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F0911E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3317787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7293041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PL/SQL</w:t>
                  </w:r>
                </w:p>
              </w:tc>
              <w:tc>
                <w:tcPr>
                  <w:tcW w:w="2068" w:type="dxa"/>
                </w:tcPr>
                <w:p w14:paraId="240BFAD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31BB5E7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23D5263A">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27977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62951B4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47173CD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Languages</w:t>
                  </w:r>
                </w:p>
              </w:tc>
              <w:tc>
                <w:tcPr>
                  <w:tcW w:w="2871" w:type="dxa"/>
                </w:tcPr>
                <w:p w14:paraId="0068BC7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SQL</w:t>
                  </w:r>
                </w:p>
              </w:tc>
              <w:tc>
                <w:tcPr>
                  <w:tcW w:w="2068" w:type="dxa"/>
                </w:tcPr>
                <w:p w14:paraId="2D6D318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1768C84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3A772A76">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Yes</w:t>
                  </w:r>
                </w:p>
              </w:tc>
            </w:tr>
            <w:tr w14:paraId="145B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1166F1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31B81C0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Tools</w:t>
                  </w:r>
                </w:p>
              </w:tc>
              <w:tc>
                <w:tcPr>
                  <w:tcW w:w="2871" w:type="dxa"/>
                </w:tcPr>
                <w:p w14:paraId="2648538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Arial" w:hAnsi="Arial" w:eastAsia="SimSun" w:cs="Arial"/>
                      <w:color w:val="000000"/>
                      <w:kern w:val="0"/>
                      <w:sz w:val="18"/>
                      <w:szCs w:val="18"/>
                      <w:lang w:val="en-US" w:eastAsia="zh-CN" w:bidi="ar"/>
                    </w:rPr>
                    <w:t>Crystal Reports</w:t>
                  </w:r>
                </w:p>
              </w:tc>
              <w:tc>
                <w:tcPr>
                  <w:tcW w:w="2068" w:type="dxa"/>
                </w:tcPr>
                <w:p w14:paraId="625B072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6329725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6E0D84E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26F7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56F8DBE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500" w:type="dxa"/>
                </w:tcPr>
                <w:p w14:paraId="12138DB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Tools</w:t>
                  </w:r>
                </w:p>
              </w:tc>
              <w:tc>
                <w:tcPr>
                  <w:tcW w:w="2871" w:type="dxa"/>
                </w:tcPr>
                <w:p w14:paraId="2461D25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IN" w:eastAsia="zh-CN" w:bidi="ar"/>
                    </w:rPr>
                    <w:t>Microsoft Office</w:t>
                  </w:r>
                </w:p>
              </w:tc>
              <w:tc>
                <w:tcPr>
                  <w:tcW w:w="2068" w:type="dxa"/>
                </w:tcPr>
                <w:p w14:paraId="3973848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89" w:type="dxa"/>
                </w:tcPr>
                <w:p w14:paraId="1C0ACEC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3D972ED1">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IN" w:eastAsia="zh-CN" w:bidi="ar"/>
                    </w:rPr>
                    <w:t>No</w:t>
                  </w:r>
                </w:p>
              </w:tc>
            </w:tr>
          </w:tbl>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F683F1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bookmarkStart w:id="0" w:name="_GoBack"/>
            <w:bookmarkEnd w:id="0"/>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4/22/202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4/22/202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4/22/202</w:t>
            </w:r>
            <w:r>
              <w:rPr>
                <w:rFonts w:hint="default" w:cs="Arial" w:asciiTheme="minorAscii" w:hAnsiTheme="minorAscii"/>
                <w:sz w:val="24"/>
                <w:szCs w:val="24"/>
                <w:lang w:val="en-US"/>
              </w:rPr>
              <w:t>5</w:t>
            </w:r>
          </w:p>
        </w:tc>
      </w:tr>
    </w:tbl>
    <w:p w14:paraId="2945BF19">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EEF12B9"/>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A634D1"/>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8</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2025-04-22T20:45:02Z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AF3AA2A46DC145E9883798C72E779BC9_13</vt:lpwstr>
  </property>
</Properties>
</file>